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6C68" w14:textId="4B7FAEE8" w:rsidR="00793B0C" w:rsidRDefault="00793B0C" w:rsidP="00793B0C">
      <w:pPr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</w:pPr>
      <w:bookmarkStart w:id="0" w:name="_Toc34290208"/>
      <w:r w:rsidRPr="006A76C1"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  <w:t>Załącznik nr 3 do Zapytania ofertowego</w:t>
      </w:r>
    </w:p>
    <w:p w14:paraId="6BF45EFF" w14:textId="3FDE429B" w:rsidR="00576B04" w:rsidRPr="006A76C1" w:rsidRDefault="00576B04" w:rsidP="00793B0C">
      <w:pPr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</w:pPr>
      <w:r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  <w:t>Nr</w:t>
      </w:r>
      <w:r w:rsidR="00980E16"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  <w:t xml:space="preserve"> </w:t>
      </w:r>
      <w:r w:rsidR="00980E16" w:rsidRPr="00980E16"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  <w:t>referencyjny: SJ/11/02/2026</w:t>
      </w:r>
      <w:r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  <w:t xml:space="preserve"> z dnia</w:t>
      </w:r>
      <w:r w:rsidR="00980E16"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  <w:t xml:space="preserve"> 11.02.206 r.</w:t>
      </w:r>
    </w:p>
    <w:p w14:paraId="4D15A986" w14:textId="77777777" w:rsidR="00793B0C" w:rsidRPr="006A76C1" w:rsidRDefault="00793B0C" w:rsidP="00793B0C">
      <w:pPr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Theme="minorHAnsi" w:hAnsiTheme="minorHAnsi" w:cstheme="minorHAnsi"/>
          <w:i/>
          <w:iCs/>
          <w:color w:val="2F5496"/>
          <w:position w:val="-1"/>
          <w:sz w:val="22"/>
          <w:szCs w:val="22"/>
          <w:lang w:val="pl-PL"/>
        </w:rPr>
      </w:pPr>
    </w:p>
    <w:bookmarkEnd w:id="0"/>
    <w:p w14:paraId="5315480E" w14:textId="77777777" w:rsidR="00793B0C" w:rsidRPr="006A76C1" w:rsidRDefault="00793B0C" w:rsidP="00793B0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  <w:position w:val="-1"/>
          <w:sz w:val="22"/>
          <w:szCs w:val="22"/>
          <w:lang w:val="pl-PL"/>
        </w:rPr>
      </w:pPr>
    </w:p>
    <w:p w14:paraId="35B7F673" w14:textId="77777777" w:rsidR="00793B0C" w:rsidRPr="006A76C1" w:rsidRDefault="00793B0C" w:rsidP="00886D8D">
      <w:pPr>
        <w:widowControl w:val="0"/>
        <w:suppressAutoHyphens/>
        <w:textDirection w:val="btLr"/>
        <w:textAlignment w:val="baseline"/>
        <w:rPr>
          <w:rFonts w:asciiTheme="minorHAnsi" w:hAnsiTheme="minorHAnsi" w:cstheme="minorHAnsi"/>
          <w:sz w:val="22"/>
          <w:szCs w:val="22"/>
          <w:lang w:val="pl-PL" w:eastAsia="x-none"/>
        </w:rPr>
      </w:pPr>
    </w:p>
    <w:p w14:paraId="6D766899" w14:textId="77777777" w:rsidR="00793B0C" w:rsidRPr="006A76C1" w:rsidRDefault="00793B0C" w:rsidP="00793B0C">
      <w:pPr>
        <w:widowControl w:val="0"/>
        <w:suppressAutoHyphens/>
        <w:jc w:val="right"/>
        <w:textDirection w:val="btLr"/>
        <w:textAlignment w:val="baseline"/>
        <w:rPr>
          <w:rFonts w:asciiTheme="minorHAnsi" w:hAnsiTheme="minorHAnsi" w:cstheme="minorHAnsi"/>
          <w:sz w:val="22"/>
          <w:szCs w:val="22"/>
          <w:lang w:val="pl-PL" w:eastAsia="x-none"/>
        </w:rPr>
      </w:pPr>
    </w:p>
    <w:p w14:paraId="7297B914" w14:textId="77777777" w:rsidR="00793B0C" w:rsidRPr="006A76C1" w:rsidRDefault="00793B0C" w:rsidP="00793B0C">
      <w:pPr>
        <w:widowControl w:val="0"/>
        <w:suppressAutoHyphens/>
        <w:jc w:val="right"/>
        <w:textDirection w:val="btLr"/>
        <w:textAlignment w:val="baseline"/>
        <w:rPr>
          <w:rFonts w:asciiTheme="minorHAnsi" w:hAnsiTheme="minorHAnsi" w:cstheme="minorHAnsi"/>
          <w:sz w:val="22"/>
          <w:szCs w:val="22"/>
          <w:lang w:val="pl-PL" w:eastAsia="x-none"/>
        </w:rPr>
      </w:pPr>
    </w:p>
    <w:p w14:paraId="41A42C14" w14:textId="57E2C309" w:rsidR="00793B0C" w:rsidRPr="006A76C1" w:rsidRDefault="00793B0C" w:rsidP="00793B0C">
      <w:pPr>
        <w:ind w:right="-38"/>
        <w:textDirection w:val="btLr"/>
        <w:rPr>
          <w:rFonts w:asciiTheme="minorHAnsi" w:hAnsiTheme="minorHAnsi" w:cstheme="minorHAnsi"/>
          <w:bCs/>
          <w:i/>
          <w:sz w:val="22"/>
          <w:szCs w:val="22"/>
          <w:lang w:val="pl-PL"/>
        </w:rPr>
      </w:pPr>
      <w:bookmarkStart w:id="1" w:name="_Hlk139535859"/>
      <w:r w:rsidRPr="006A76C1">
        <w:rPr>
          <w:rFonts w:asciiTheme="minorHAnsi" w:hAnsiTheme="minorHAnsi" w:cstheme="minorHAnsi"/>
          <w:bCs/>
          <w:i/>
          <w:sz w:val="22"/>
          <w:szCs w:val="22"/>
          <w:lang w:val="pl-PL"/>
        </w:rPr>
        <w:t>Dotyczy</w:t>
      </w:r>
      <w:r w:rsidR="00886D8D">
        <w:rPr>
          <w:rFonts w:asciiTheme="minorHAnsi" w:hAnsiTheme="minorHAnsi" w:cstheme="minorHAnsi"/>
          <w:bCs/>
          <w:i/>
          <w:sz w:val="22"/>
          <w:szCs w:val="22"/>
          <w:lang w:val="pl-PL"/>
        </w:rPr>
        <w:t>: Monitoring rysi</w:t>
      </w:r>
    </w:p>
    <w:bookmarkEnd w:id="1"/>
    <w:p w14:paraId="523BBFD3" w14:textId="77777777" w:rsidR="00793B0C" w:rsidRPr="006A76C1" w:rsidRDefault="00793B0C" w:rsidP="00793B0C">
      <w:pPr>
        <w:widowControl w:val="0"/>
        <w:suppressAutoHyphens/>
        <w:jc w:val="right"/>
        <w:textDirection w:val="btLr"/>
        <w:textAlignment w:val="baseline"/>
        <w:rPr>
          <w:rFonts w:asciiTheme="minorHAnsi" w:hAnsiTheme="minorHAnsi" w:cstheme="minorHAnsi"/>
          <w:sz w:val="22"/>
          <w:szCs w:val="22"/>
          <w:lang w:val="pl-PL" w:eastAsia="x-none"/>
        </w:rPr>
      </w:pPr>
    </w:p>
    <w:p w14:paraId="78ED217D" w14:textId="77777777" w:rsidR="00BF5BB1" w:rsidRPr="00BF5BB1" w:rsidRDefault="00BF5BB1" w:rsidP="00BF5BB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F5BB1">
        <w:rPr>
          <w:rFonts w:asciiTheme="minorHAnsi" w:hAnsiTheme="minorHAnsi" w:cstheme="minorHAnsi"/>
          <w:b/>
          <w:bCs/>
          <w:sz w:val="22"/>
          <w:szCs w:val="22"/>
          <w:lang w:val="pl-PL"/>
        </w:rPr>
        <w:t>OŚWIADCZENIE O BRAKU POWIĄZAŃ KAPITAŁOWYCH LUB OSOBOWYCH</w:t>
      </w:r>
    </w:p>
    <w:p w14:paraId="6EB0951C" w14:textId="77777777" w:rsidR="00BF5BB1" w:rsidRDefault="00BF5BB1" w:rsidP="00BF5BB1">
      <w:pPr>
        <w:rPr>
          <w:rFonts w:asciiTheme="minorHAnsi" w:hAnsiTheme="minorHAnsi" w:cstheme="minorHAnsi"/>
          <w:bCs/>
          <w:sz w:val="22"/>
          <w:szCs w:val="22"/>
          <w:lang w:val="pl-PL"/>
        </w:rPr>
      </w:pPr>
    </w:p>
    <w:p w14:paraId="3C2ABF35" w14:textId="757D9B02" w:rsidR="00BF5BB1" w:rsidRPr="00BF5BB1" w:rsidRDefault="00BF5BB1" w:rsidP="00BF5BB1">
      <w:pPr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BF5BB1">
        <w:rPr>
          <w:rFonts w:asciiTheme="minorHAnsi" w:hAnsiTheme="minorHAnsi" w:cstheme="minorHAnsi"/>
          <w:bCs/>
          <w:sz w:val="22"/>
          <w:szCs w:val="22"/>
          <w:lang w:val="pl-PL"/>
        </w:rPr>
        <w:t>Ja niżej podpisany(a)</w:t>
      </w:r>
    </w:p>
    <w:p w14:paraId="6A2C8737" w14:textId="77777777" w:rsidR="00BF5BB1" w:rsidRDefault="00BF5BB1" w:rsidP="00BF5BB1">
      <w:pPr>
        <w:rPr>
          <w:rFonts w:asciiTheme="minorHAnsi" w:hAnsiTheme="minorHAnsi" w:cstheme="minorHAnsi"/>
          <w:bCs/>
          <w:sz w:val="22"/>
          <w:szCs w:val="22"/>
          <w:lang w:val="pl-PL"/>
        </w:rPr>
      </w:pPr>
    </w:p>
    <w:p w14:paraId="4EF62567" w14:textId="20EAC8F8" w:rsidR="00BF5BB1" w:rsidRPr="00BF5BB1" w:rsidRDefault="00BF5BB1" w:rsidP="00BF5BB1">
      <w:pPr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BF5BB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...................................................................................................................................................................... oświadczam, że ja-Wykonawca jestem/nie jestem </w:t>
      </w:r>
      <w:r w:rsidRPr="00BF5BB1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(niepotrzebne skreślić)</w:t>
      </w:r>
      <w:r w:rsidRPr="00BF5BB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 </w:t>
      </w:r>
    </w:p>
    <w:p w14:paraId="5405AF64" w14:textId="77777777" w:rsidR="00BF5BB1" w:rsidRPr="00BF5BB1" w:rsidRDefault="00BF5BB1" w:rsidP="00BF5BB1">
      <w:pPr>
        <w:numPr>
          <w:ilvl w:val="0"/>
          <w:numId w:val="43"/>
        </w:numPr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BF5BB1">
        <w:rPr>
          <w:rFonts w:asciiTheme="minorHAnsi" w:hAnsiTheme="minorHAnsi" w:cstheme="minorHAnsi"/>
          <w:bCs/>
          <w:sz w:val="22"/>
          <w:szCs w:val="22"/>
          <w:lang w:val="pl-PL"/>
        </w:rPr>
        <w:t>uczestniczeniu w Radzie i Zarządzie Fundacji;</w:t>
      </w:r>
    </w:p>
    <w:p w14:paraId="79267A66" w14:textId="77777777" w:rsidR="00BF5BB1" w:rsidRPr="00BF5BB1" w:rsidRDefault="00BF5BB1" w:rsidP="00BF5BB1">
      <w:pPr>
        <w:numPr>
          <w:ilvl w:val="0"/>
          <w:numId w:val="43"/>
        </w:numPr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BF5BB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uczestniczeniu w spółce jako wspólnik spółki cywilnej lub spółki osobowej; </w:t>
      </w:r>
    </w:p>
    <w:p w14:paraId="54328A8C" w14:textId="77777777" w:rsidR="00BF5BB1" w:rsidRPr="00BF5BB1" w:rsidRDefault="00BF5BB1" w:rsidP="00BF5BB1">
      <w:pPr>
        <w:numPr>
          <w:ilvl w:val="0"/>
          <w:numId w:val="43"/>
        </w:numPr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BF5BB1">
        <w:rPr>
          <w:rFonts w:asciiTheme="minorHAnsi" w:hAnsiTheme="minorHAnsi" w:cstheme="minorHAnsi"/>
          <w:bCs/>
          <w:sz w:val="22"/>
          <w:szCs w:val="22"/>
          <w:lang w:val="pl-PL"/>
        </w:rPr>
        <w:t>posiadaniu co najmniej 10% udziałów lub akcji;</w:t>
      </w:r>
    </w:p>
    <w:p w14:paraId="31FA017D" w14:textId="77777777" w:rsidR="00BF5BB1" w:rsidRPr="00BF5BB1" w:rsidRDefault="00BF5BB1" w:rsidP="00BF5BB1">
      <w:pPr>
        <w:numPr>
          <w:ilvl w:val="0"/>
          <w:numId w:val="43"/>
        </w:numPr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BF5BB1">
        <w:rPr>
          <w:rFonts w:asciiTheme="minorHAnsi" w:hAnsiTheme="minorHAnsi" w:cstheme="minorHAnsi"/>
          <w:bCs/>
          <w:sz w:val="22"/>
          <w:szCs w:val="22"/>
          <w:lang w:val="pl-PL"/>
        </w:rPr>
        <w:t>pełnieniu funkcji członka organu nadzorczego lub zarządzającego, prokurenta, </w:t>
      </w:r>
    </w:p>
    <w:p w14:paraId="5F17F013" w14:textId="77777777" w:rsidR="00BF5BB1" w:rsidRPr="00BF5BB1" w:rsidRDefault="00BF5BB1" w:rsidP="00BF5BB1">
      <w:pPr>
        <w:numPr>
          <w:ilvl w:val="0"/>
          <w:numId w:val="43"/>
        </w:numPr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BF5BB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pełnomocnika; </w:t>
      </w:r>
    </w:p>
    <w:p w14:paraId="3461F6AC" w14:textId="77777777" w:rsidR="00BF5BB1" w:rsidRPr="00BF5BB1" w:rsidRDefault="00BF5BB1" w:rsidP="00BF5BB1">
      <w:pPr>
        <w:numPr>
          <w:ilvl w:val="0"/>
          <w:numId w:val="43"/>
        </w:numPr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BF5BB1">
        <w:rPr>
          <w:rFonts w:asciiTheme="minorHAnsi" w:hAnsiTheme="minorHAnsi" w:cstheme="minorHAnsi"/>
          <w:bCs/>
          <w:sz w:val="22"/>
          <w:szCs w:val="22"/>
          <w:lang w:val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 </w:t>
      </w:r>
    </w:p>
    <w:p w14:paraId="2D41024C" w14:textId="77777777" w:rsidR="00BF5BB1" w:rsidRPr="00BF5BB1" w:rsidRDefault="00BF5BB1" w:rsidP="00BF5BB1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201E0F9" w14:textId="77777777" w:rsidR="00BF5BB1" w:rsidRDefault="00BF5BB1" w:rsidP="00BF5BB1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A7705F9" w14:textId="77777777" w:rsidR="00BF5BB1" w:rsidRPr="00BF5BB1" w:rsidRDefault="00BF5BB1" w:rsidP="00BF5BB1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D206F40" w14:textId="752F934B" w:rsidR="00BF5BB1" w:rsidRPr="00BF5BB1" w:rsidRDefault="00BF5BB1" w:rsidP="00BF5BB1">
      <w:pPr>
        <w:ind w:left="648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BF5BB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...................................................... </w:t>
      </w:r>
    </w:p>
    <w:p w14:paraId="3058A5F8" w14:textId="77777777" w:rsidR="00BF5BB1" w:rsidRPr="00BF5BB1" w:rsidRDefault="00BF5BB1" w:rsidP="00BF5BB1">
      <w:pPr>
        <w:ind w:left="6480" w:firstLine="720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BF5BB1">
        <w:rPr>
          <w:rFonts w:asciiTheme="minorHAnsi" w:hAnsiTheme="minorHAnsi" w:cstheme="minorHAnsi"/>
          <w:bCs/>
          <w:sz w:val="22"/>
          <w:szCs w:val="22"/>
          <w:lang w:val="pl-PL"/>
        </w:rPr>
        <w:t>Podpis Wykonawcy</w:t>
      </w:r>
    </w:p>
    <w:p w14:paraId="7001B55A" w14:textId="77777777" w:rsidR="00FD7C65" w:rsidRDefault="00FD7C65" w:rsidP="00793B0C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48327CE" w14:textId="77777777" w:rsidR="00BF5BB1" w:rsidRDefault="00BF5BB1" w:rsidP="00793B0C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6386E2B1" w14:textId="77777777" w:rsidR="00BF5BB1" w:rsidRDefault="00BF5BB1" w:rsidP="00793B0C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3716F2C4" w14:textId="77777777" w:rsidR="00BF5BB1" w:rsidRDefault="00BF5BB1" w:rsidP="00793B0C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81D555A" w14:textId="77777777" w:rsidR="00BF5BB1" w:rsidRPr="006A76C1" w:rsidRDefault="00BF5BB1" w:rsidP="00793B0C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8F0681C" w14:textId="77777777" w:rsidR="00FD7C65" w:rsidRPr="006A76C1" w:rsidRDefault="00FD7C65" w:rsidP="00FD7C65">
      <w:pPr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</w:pPr>
      <w:bookmarkStart w:id="2" w:name="_Toc34290209"/>
    </w:p>
    <w:p w14:paraId="2F5A023D" w14:textId="77777777" w:rsidR="00FD7C65" w:rsidRPr="006A76C1" w:rsidRDefault="00FD7C65" w:rsidP="00FD7C65">
      <w:pPr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</w:pPr>
    </w:p>
    <w:p w14:paraId="55C0FFB6" w14:textId="77777777" w:rsidR="00FD7C65" w:rsidRPr="006A76C1" w:rsidRDefault="00FD7C65" w:rsidP="00FD7C65">
      <w:pPr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</w:pPr>
    </w:p>
    <w:p w14:paraId="0348F338" w14:textId="77777777" w:rsidR="00FD7C65" w:rsidRPr="006A76C1" w:rsidRDefault="00FD7C65" w:rsidP="00FD7C65">
      <w:pPr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</w:pPr>
    </w:p>
    <w:p w14:paraId="4D6C6CCD" w14:textId="77777777" w:rsidR="00FD7C65" w:rsidRPr="006A76C1" w:rsidRDefault="00FD7C65" w:rsidP="00FD7C65">
      <w:pPr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</w:pPr>
    </w:p>
    <w:p w14:paraId="039BB3AA" w14:textId="20A74E1D" w:rsidR="00FD7C65" w:rsidRDefault="00FD7C65" w:rsidP="00FD7C65">
      <w:pPr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</w:pPr>
      <w:r w:rsidRPr="006A76C1"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  <w:lastRenderedPageBreak/>
        <w:t>Załącznik nr 4 do Zapytania ofertowego</w:t>
      </w:r>
    </w:p>
    <w:p w14:paraId="7AF352EC" w14:textId="77777777" w:rsidR="00D67918" w:rsidRPr="006A76C1" w:rsidRDefault="00D67918" w:rsidP="00D67918">
      <w:pPr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</w:pPr>
      <w:r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  <w:t xml:space="preserve">Nr </w:t>
      </w:r>
      <w:r w:rsidRPr="00980E16"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  <w:t>referencyjny: SJ/11/02/2026</w:t>
      </w:r>
      <w:r>
        <w:rPr>
          <w:rFonts w:asciiTheme="minorHAnsi" w:hAnsiTheme="minorHAnsi" w:cstheme="minorHAnsi"/>
          <w:i/>
          <w:iCs/>
          <w:position w:val="-1"/>
          <w:sz w:val="22"/>
          <w:szCs w:val="22"/>
          <w:lang w:val="pl-PL"/>
        </w:rPr>
        <w:t xml:space="preserve"> z dnia 11.02.206 r.</w:t>
      </w:r>
    </w:p>
    <w:bookmarkEnd w:id="2"/>
    <w:p w14:paraId="3C602792" w14:textId="77777777" w:rsidR="007C5537" w:rsidRPr="007C5537" w:rsidRDefault="007C5537" w:rsidP="007C5537">
      <w:pPr>
        <w:spacing w:line="256" w:lineRule="auto"/>
        <w:ind w:left="12"/>
        <w:textDirection w:val="btL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b/>
          <w:bCs/>
          <w:sz w:val="22"/>
          <w:szCs w:val="22"/>
          <w:lang w:val="pl-PL"/>
        </w:rPr>
        <w:t>Klauzula informacyjna RODO</w:t>
      </w:r>
    </w:p>
    <w:p w14:paraId="4FDADCE3" w14:textId="77777777" w:rsidR="007C5537" w:rsidRPr="007C5537" w:rsidRDefault="007C5537" w:rsidP="007C5537">
      <w:pPr>
        <w:spacing w:line="256" w:lineRule="auto"/>
        <w:ind w:left="12"/>
        <w:textDirection w:val="btL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A58C9EF" w14:textId="77777777" w:rsidR="007C5537" w:rsidRPr="007C5537" w:rsidRDefault="007C5537" w:rsidP="007C5537">
      <w:pPr>
        <w:spacing w:line="256" w:lineRule="auto"/>
        <w:ind w:left="12"/>
        <w:textDirection w:val="btL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b/>
          <w:bCs/>
          <w:sz w:val="22"/>
          <w:szCs w:val="22"/>
          <w:lang w:val="pl-PL"/>
        </w:rPr>
        <w:t>Obowiązek informacyjny dotyczący ochrony danych osobowych</w:t>
      </w:r>
    </w:p>
    <w:p w14:paraId="5B4784A7" w14:textId="77777777" w:rsidR="007C5537" w:rsidRPr="007C5537" w:rsidRDefault="007C5537" w:rsidP="007C5537">
      <w:pPr>
        <w:spacing w:line="256" w:lineRule="auto"/>
        <w:ind w:left="12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informuję, iż:</w:t>
      </w:r>
    </w:p>
    <w:p w14:paraId="61B8E8A9" w14:textId="77777777" w:rsidR="007C5537" w:rsidRPr="007C5537" w:rsidRDefault="007C5537" w:rsidP="007C5537">
      <w:pPr>
        <w:numPr>
          <w:ilvl w:val="0"/>
          <w:numId w:val="44"/>
        </w:num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 xml:space="preserve">Administratorem Pani / Pana danych osobowych jest Fundacja WWF Polska z siedzibą przy ul. Usypiskowej 11, 02-386 Warszawa; tel. (22) 660 44 33; mail: </w:t>
      </w:r>
      <w:hyperlink r:id="rId11" w:history="1">
        <w:r w:rsidRPr="007C5537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kontakt@wwf.pl</w:t>
        </w:r>
      </w:hyperlink>
    </w:p>
    <w:p w14:paraId="0DC28E1D" w14:textId="77777777" w:rsidR="007C5537" w:rsidRPr="007C5537" w:rsidRDefault="007C5537" w:rsidP="007C5537">
      <w:pPr>
        <w:numPr>
          <w:ilvl w:val="0"/>
          <w:numId w:val="44"/>
        </w:num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Administrator wyznaczył Inspektora Ochrony Danych Osobowych. Kontakt do Inspektora Danych Osobowych: daneosobowe@wwf.pl</w:t>
      </w:r>
    </w:p>
    <w:p w14:paraId="7BD2A587" w14:textId="77777777" w:rsidR="007C5537" w:rsidRPr="007C5537" w:rsidRDefault="007C5537" w:rsidP="007C5537">
      <w:pPr>
        <w:numPr>
          <w:ilvl w:val="0"/>
          <w:numId w:val="44"/>
        </w:num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Pani / Pana dane osobowe przetwarzane będą w celu rozstrzygnięcia zapytania ofertowego.</w:t>
      </w:r>
    </w:p>
    <w:p w14:paraId="5B2538AF" w14:textId="77777777" w:rsidR="007C5537" w:rsidRPr="007C5537" w:rsidRDefault="007C5537" w:rsidP="007C5537">
      <w:pPr>
        <w:numPr>
          <w:ilvl w:val="0"/>
          <w:numId w:val="44"/>
        </w:num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Odbiorcami Pani / Pana danych osobowych będą: podmioty świadczące usługi z zakresu IT oraz podmioty świadczące usługi z zakresy kadrowo-płacowego na rzecz Administratora Danych i współpracujące z Administratorem Danych w ramach realizacji celu przetwarzania, o którym mowa w pkt. 3 oraz podmioty uprawnione do ich pozyskiwania na podstawie przepisów prawa.</w:t>
      </w:r>
    </w:p>
    <w:p w14:paraId="3DFC692A" w14:textId="77777777" w:rsidR="007C5537" w:rsidRPr="007C5537" w:rsidRDefault="007C5537" w:rsidP="007C5537">
      <w:pPr>
        <w:numPr>
          <w:ilvl w:val="0"/>
          <w:numId w:val="44"/>
        </w:num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Pani / Pana dane osobowe będą przechowywane przez okres niezbędny do realizacji celu przetwarzania, a po jego ustaniu przez okres wynikający z odpowiednich przepisów prawa dotyczących przedawnienia roszczeń.</w:t>
      </w:r>
    </w:p>
    <w:p w14:paraId="175B5710" w14:textId="77777777" w:rsidR="007C5537" w:rsidRPr="007C5537" w:rsidRDefault="007C5537" w:rsidP="007C5537">
      <w:pPr>
        <w:numPr>
          <w:ilvl w:val="0"/>
          <w:numId w:val="44"/>
        </w:num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W związku z przetwarzaniem danych osobowych przysługują Pani / Panu następujące prawa:</w:t>
      </w:r>
    </w:p>
    <w:p w14:paraId="2627BC62" w14:textId="77777777" w:rsidR="007C5537" w:rsidRPr="007C5537" w:rsidRDefault="007C5537" w:rsidP="007C5537">
      <w:pPr>
        <w:numPr>
          <w:ilvl w:val="0"/>
          <w:numId w:val="45"/>
        </w:num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prawo dostępu do treści danych (zgodnie z art. 15 RODO);</w:t>
      </w:r>
    </w:p>
    <w:p w14:paraId="5D72BE96" w14:textId="77777777" w:rsidR="007C5537" w:rsidRPr="007C5537" w:rsidRDefault="007C5537" w:rsidP="007C5537">
      <w:pPr>
        <w:numPr>
          <w:ilvl w:val="0"/>
          <w:numId w:val="45"/>
        </w:num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prawo do sprostowania danych (zgodnie z art. 16 RODO);</w:t>
      </w:r>
    </w:p>
    <w:p w14:paraId="1606692B" w14:textId="77777777" w:rsidR="007C5537" w:rsidRPr="007C5537" w:rsidRDefault="007C5537" w:rsidP="007C5537">
      <w:pPr>
        <w:numPr>
          <w:ilvl w:val="0"/>
          <w:numId w:val="45"/>
        </w:num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prawo do usunięcia danych (zgodnie z art. 17 RODO);</w:t>
      </w:r>
    </w:p>
    <w:p w14:paraId="0EFD66F3" w14:textId="77777777" w:rsidR="007C5537" w:rsidRPr="007C5537" w:rsidRDefault="007C5537" w:rsidP="007C5537">
      <w:pPr>
        <w:numPr>
          <w:ilvl w:val="0"/>
          <w:numId w:val="45"/>
        </w:num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prawo do ograniczenia przetwarzania danych (zgodnie z art. 18 RODO);</w:t>
      </w:r>
    </w:p>
    <w:p w14:paraId="2A6320F7" w14:textId="77777777" w:rsidR="007C5537" w:rsidRPr="007C5537" w:rsidRDefault="007C5537" w:rsidP="007C5537">
      <w:pPr>
        <w:numPr>
          <w:ilvl w:val="0"/>
          <w:numId w:val="45"/>
        </w:num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prawo do przenoszenia danych (zgodnie z art. 20 RODO);</w:t>
      </w:r>
    </w:p>
    <w:p w14:paraId="37F46F69" w14:textId="77777777" w:rsidR="007C5537" w:rsidRPr="007C5537" w:rsidRDefault="007C5537" w:rsidP="007C5537">
      <w:pPr>
        <w:numPr>
          <w:ilvl w:val="0"/>
          <w:numId w:val="45"/>
        </w:num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prawo do wniesienia sprzeciwu (zgodnie z art. 21 RODO),</w:t>
      </w:r>
    </w:p>
    <w:p w14:paraId="3762D428" w14:textId="77777777" w:rsidR="007C5537" w:rsidRPr="007C5537" w:rsidRDefault="007C5537" w:rsidP="007C5537">
      <w:pPr>
        <w:numPr>
          <w:ilvl w:val="0"/>
          <w:numId w:val="45"/>
        </w:num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prawo do wniesienia skargi do organu nadzorczego (Prezesa Urzędu Ochrony Danych Osobowych) w przypadku uznania, że przetwarzanie danych osobowych Panią / Pana dotyczących narusza przepisy RODO.</w:t>
      </w:r>
    </w:p>
    <w:p w14:paraId="6571C12B" w14:textId="77777777" w:rsidR="007C5537" w:rsidRPr="007C5537" w:rsidRDefault="007C5537" w:rsidP="007C5537">
      <w:pPr>
        <w:numPr>
          <w:ilvl w:val="0"/>
          <w:numId w:val="44"/>
        </w:num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Podanie przez Panią / Pana danych osobowych jest dobrowolne, lecz niezbędne do realizacja celu, o którym mowa w punkcie 3.</w:t>
      </w:r>
    </w:p>
    <w:p w14:paraId="580C8921" w14:textId="77777777" w:rsidR="007C5537" w:rsidRPr="007C5537" w:rsidRDefault="007C5537" w:rsidP="007C5537">
      <w:pPr>
        <w:numPr>
          <w:ilvl w:val="0"/>
          <w:numId w:val="44"/>
        </w:num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 xml:space="preserve">Pani / Pana dane osobowe nie podlegają zautomatyzowanemu podejmowaniu decyzji, w tym profilowaniu. </w:t>
      </w:r>
    </w:p>
    <w:p w14:paraId="2EA807DA" w14:textId="77777777" w:rsidR="007C5537" w:rsidRPr="007C5537" w:rsidRDefault="007C5537" w:rsidP="007C5537">
      <w:p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</w:p>
    <w:p w14:paraId="242EBDCA" w14:textId="56DBE87E" w:rsidR="007C5537" w:rsidRPr="007C5537" w:rsidRDefault="007C5537" w:rsidP="001965DC">
      <w:pPr>
        <w:spacing w:line="256" w:lineRule="auto"/>
        <w:ind w:left="12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Ja niżej podpisany(a) </w:t>
      </w:r>
    </w:p>
    <w:p w14:paraId="3033AF59" w14:textId="77777777" w:rsidR="007C5537" w:rsidRPr="007C5537" w:rsidRDefault="007C5537" w:rsidP="007C5537">
      <w:pPr>
        <w:spacing w:line="256" w:lineRule="auto"/>
        <w:ind w:left="12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……………………………………………………………………………………………………………………oświadczam,  </w:t>
      </w:r>
    </w:p>
    <w:p w14:paraId="49DAAF51" w14:textId="77777777" w:rsidR="007C5537" w:rsidRPr="007C5537" w:rsidRDefault="007C5537" w:rsidP="007C5537">
      <w:pPr>
        <w:spacing w:line="256" w:lineRule="auto"/>
        <w:ind w:left="12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że zapoznałam/zapoznałem się z treścią Klauzuli informacyjnej RODO.  </w:t>
      </w:r>
    </w:p>
    <w:p w14:paraId="0E0088E3" w14:textId="53470D28" w:rsidR="00FD7C65" w:rsidRPr="006A76C1" w:rsidRDefault="00FD7C65" w:rsidP="007C5537">
      <w:pPr>
        <w:spacing w:line="256" w:lineRule="auto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</w:p>
    <w:p w14:paraId="4590220A" w14:textId="77777777" w:rsidR="00FD7C65" w:rsidRPr="006A76C1" w:rsidRDefault="00FD7C65" w:rsidP="00FD7C65">
      <w:pPr>
        <w:spacing w:line="256" w:lineRule="auto"/>
        <w:ind w:left="12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6A76C1">
        <w:rPr>
          <w:rFonts w:asciiTheme="minorHAnsi" w:hAnsiTheme="minorHAnsi" w:cstheme="minorHAnsi"/>
          <w:sz w:val="22"/>
          <w:szCs w:val="22"/>
          <w:lang w:val="pl-PL"/>
        </w:rPr>
        <w:t>Ja niżej podpisany(a)</w:t>
      </w:r>
    </w:p>
    <w:p w14:paraId="75152308" w14:textId="77777777" w:rsidR="00FD7C65" w:rsidRPr="006A76C1" w:rsidRDefault="00FD7C65" w:rsidP="00FD7C65">
      <w:pPr>
        <w:spacing w:line="256" w:lineRule="auto"/>
        <w:ind w:left="12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6A76C1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…………………………………………………………………………………………………………………………</w:t>
      </w:r>
    </w:p>
    <w:p w14:paraId="2111B399" w14:textId="5F264C3F" w:rsidR="00FD7C65" w:rsidRPr="006A76C1" w:rsidRDefault="00FD7C65" w:rsidP="00F12D4B">
      <w:pPr>
        <w:spacing w:line="256" w:lineRule="auto"/>
        <w:ind w:left="12"/>
        <w:textDirection w:val="btLr"/>
        <w:rPr>
          <w:rFonts w:asciiTheme="minorHAnsi" w:hAnsiTheme="minorHAnsi" w:cstheme="minorHAnsi"/>
          <w:sz w:val="22"/>
          <w:szCs w:val="22"/>
          <w:lang w:val="pl-PL"/>
        </w:rPr>
      </w:pPr>
      <w:r w:rsidRPr="007C5537">
        <w:rPr>
          <w:rFonts w:asciiTheme="minorHAnsi" w:hAnsiTheme="minorHAnsi" w:cstheme="minorHAnsi"/>
          <w:sz w:val="22"/>
          <w:szCs w:val="22"/>
          <w:lang w:val="pl-PL"/>
        </w:rPr>
        <w:t>oświadczam, że zapoznałam/zapoznałem się z treścią Klauzuli informacyjnej RODO. </w:t>
      </w:r>
    </w:p>
    <w:sectPr w:rsidR="00FD7C65" w:rsidRPr="006A76C1" w:rsidSect="008A67EA">
      <w:headerReference w:type="default" r:id="rId12"/>
      <w:footerReference w:type="default" r:id="rId13"/>
      <w:headerReference w:type="first" r:id="rId14"/>
      <w:footerReference w:type="first" r:id="rId15"/>
      <w:pgSz w:w="11879" w:h="16800"/>
      <w:pgMar w:top="720" w:right="720" w:bottom="720" w:left="720" w:header="568" w:footer="53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0DA2" w14:textId="77777777" w:rsidR="008310BA" w:rsidRDefault="008310BA">
      <w:r>
        <w:separator/>
      </w:r>
    </w:p>
  </w:endnote>
  <w:endnote w:type="continuationSeparator" w:id="0">
    <w:p w14:paraId="52B99288" w14:textId="77777777" w:rsidR="008310BA" w:rsidRDefault="008310BA">
      <w:r>
        <w:continuationSeparator/>
      </w:r>
    </w:p>
  </w:endnote>
  <w:endnote w:type="continuationNotice" w:id="1">
    <w:p w14:paraId="4AE64B56" w14:textId="77777777" w:rsidR="008310BA" w:rsidRDefault="008310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BF8B" w14:textId="5B5D0A38" w:rsidR="00C71909" w:rsidRDefault="00AE405E">
    <w:pPr>
      <w:pStyle w:val="Stopka"/>
    </w:pPr>
    <w:r>
      <w:rPr>
        <w:noProof/>
      </w:rPr>
      <w:drawing>
        <wp:inline distT="0" distB="0" distL="0" distR="0" wp14:anchorId="60C7F534" wp14:editId="1B5DE3EF">
          <wp:extent cx="5547035" cy="1600200"/>
          <wp:effectExtent l="0" t="0" r="0" b="0"/>
          <wp:docPr id="2008952204" name="Obraz 3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952204" name="Obraz 3" descr="Obraz zawierający tekst, Czcionka, zrzut ekranu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057" cy="1615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4647" w14:textId="77777777" w:rsidR="00146D6B" w:rsidRPr="00E41E16" w:rsidRDefault="00146D6B">
    <w:pPr>
      <w:framePr w:wrap="notBeside" w:vAnchor="page" w:hAnchor="page" w:x="7202" w:y="15985"/>
      <w:rPr>
        <w:lang w:val="pl-PL"/>
      </w:rPr>
    </w:pPr>
  </w:p>
  <w:p w14:paraId="3137EA5C" w14:textId="77777777" w:rsidR="00146D6B" w:rsidRPr="00E41E16" w:rsidRDefault="00146D6B">
    <w:pPr>
      <w:framePr w:wrap="notBeside" w:vAnchor="page" w:hAnchor="page" w:x="7202" w:y="15985"/>
      <w:rPr>
        <w:lang w:val="pl-PL"/>
      </w:rPr>
    </w:pPr>
  </w:p>
  <w:p w14:paraId="492699B9" w14:textId="77777777" w:rsidR="00146D6B" w:rsidRPr="00E41E16" w:rsidRDefault="00146D6B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8F95" w14:textId="77777777" w:rsidR="008310BA" w:rsidRDefault="008310BA">
      <w:r>
        <w:separator/>
      </w:r>
    </w:p>
  </w:footnote>
  <w:footnote w:type="continuationSeparator" w:id="0">
    <w:p w14:paraId="2DBC1644" w14:textId="77777777" w:rsidR="008310BA" w:rsidRDefault="008310BA">
      <w:r>
        <w:continuationSeparator/>
      </w:r>
    </w:p>
  </w:footnote>
  <w:footnote w:type="continuationNotice" w:id="1">
    <w:p w14:paraId="0952976D" w14:textId="77777777" w:rsidR="008310BA" w:rsidRDefault="008310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1FEF" w14:textId="77B8738B" w:rsidR="00D113C8" w:rsidRDefault="00D113C8" w:rsidP="00D113C8">
    <w:pPr>
      <w:ind w:firstLine="708"/>
      <w:rPr>
        <w:rFonts w:asciiTheme="minorHAnsi" w:hAnsiTheme="minorHAnsi" w:cstheme="minorBidi"/>
        <w:b/>
        <w:bCs/>
        <w:sz w:val="21"/>
        <w:szCs w:val="21"/>
        <w:lang w:val="en-US"/>
      </w:rPr>
    </w:pPr>
  </w:p>
  <w:p w14:paraId="357B41D5" w14:textId="77777777" w:rsidR="00D113C8" w:rsidRDefault="00D113C8" w:rsidP="009B7F43">
    <w:pPr>
      <w:rPr>
        <w:rFonts w:asciiTheme="minorHAnsi" w:hAnsiTheme="minorHAnsi" w:cstheme="minorBidi"/>
        <w:b/>
        <w:bCs/>
        <w:sz w:val="21"/>
        <w:szCs w:val="21"/>
        <w:lang w:val="en-US"/>
      </w:rPr>
    </w:pPr>
  </w:p>
  <w:p w14:paraId="5B9B4BFE" w14:textId="77777777" w:rsidR="00D113C8" w:rsidRDefault="00D113C8" w:rsidP="00D113C8">
    <w:pPr>
      <w:ind w:firstLine="708"/>
      <w:jc w:val="center"/>
      <w:rPr>
        <w:rFonts w:asciiTheme="minorHAnsi" w:hAnsiTheme="minorHAnsi" w:cstheme="minorBidi"/>
        <w:b/>
        <w:bCs/>
        <w:sz w:val="21"/>
        <w:szCs w:val="21"/>
        <w:lang w:val="en-US"/>
      </w:rPr>
    </w:pPr>
    <w:r w:rsidRPr="003D24D2">
      <w:rPr>
        <w:rFonts w:asciiTheme="minorHAnsi" w:hAnsiTheme="minorHAnsi" w:cstheme="minorBidi"/>
        <w:b/>
        <w:bCs/>
        <w:sz w:val="21"/>
        <w:szCs w:val="21"/>
        <w:lang w:val="en-US"/>
      </w:rPr>
      <w:t xml:space="preserve">101114131 — LIFE22-NAT-PL-LIFE LYNX PL LT DE </w:t>
    </w:r>
  </w:p>
  <w:p w14:paraId="14965BA0" w14:textId="40BE76BD" w:rsidR="00D113C8" w:rsidRPr="003D24D2" w:rsidRDefault="00D113C8" w:rsidP="00D113C8">
    <w:pPr>
      <w:ind w:firstLine="708"/>
      <w:jc w:val="center"/>
      <w:rPr>
        <w:rFonts w:asciiTheme="minorHAnsi" w:hAnsiTheme="minorHAnsi" w:cstheme="minorBidi"/>
        <w:b/>
        <w:bCs/>
        <w:sz w:val="21"/>
        <w:szCs w:val="21"/>
        <w:lang w:val="en-US"/>
      </w:rPr>
    </w:pPr>
    <w:r w:rsidRPr="003D24D2">
      <w:rPr>
        <w:rFonts w:asciiTheme="minorHAnsi" w:hAnsiTheme="minorHAnsi" w:cstheme="minorBidi"/>
        <w:b/>
        <w:bCs/>
        <w:sz w:val="21"/>
        <w:szCs w:val="21"/>
        <w:lang w:val="en-US"/>
      </w:rPr>
      <w:t>„Expanding the range of the lynx population in northern Poland”</w:t>
    </w:r>
  </w:p>
  <w:p w14:paraId="52F2F514" w14:textId="6745D58D" w:rsidR="00146D6B" w:rsidRPr="00E04CCA" w:rsidRDefault="00146D6B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9D73" w14:textId="112656F5" w:rsidR="00146D6B" w:rsidRDefault="001170CE">
    <w:pPr>
      <w:pStyle w:val="Nagwek"/>
      <w:spacing w:line="80" w:lineRule="exact"/>
      <w:rPr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7DA092" wp14:editId="3D4B69CB">
          <wp:simplePos x="0" y="0"/>
          <wp:positionH relativeFrom="column">
            <wp:posOffset>-504190</wp:posOffset>
          </wp:positionH>
          <wp:positionV relativeFrom="paragraph">
            <wp:posOffset>-278130</wp:posOffset>
          </wp:positionV>
          <wp:extent cx="997585" cy="1314450"/>
          <wp:effectExtent l="0" t="0" r="0" b="0"/>
          <wp:wrapSquare wrapText="bothSides"/>
          <wp:docPr id="113" name="Obraz 113" descr="logo_WWF_na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WF_na_biale_t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170"/>
      <w:gridCol w:w="1814"/>
    </w:tblGrid>
    <w:tr w:rsidR="00146D6B" w:rsidRPr="00F769C1" w14:paraId="0B57D44A" w14:textId="77777777">
      <w:trPr>
        <w:jc w:val="right"/>
      </w:trPr>
      <w:tc>
        <w:tcPr>
          <w:tcW w:w="1814" w:type="dxa"/>
        </w:tcPr>
        <w:p w14:paraId="22260EE2" w14:textId="77777777" w:rsidR="00146D6B" w:rsidRDefault="00146D6B">
          <w:pPr>
            <w:pStyle w:val="Nagwek"/>
            <w:spacing w:line="210" w:lineRule="exact"/>
            <w:rPr>
              <w:rFonts w:ascii="Arial" w:hAnsi="Arial"/>
              <w:b/>
              <w:sz w:val="16"/>
              <w:lang w:val="pl-PL"/>
            </w:rPr>
          </w:pPr>
          <w:r>
            <w:rPr>
              <w:rFonts w:ascii="Arial" w:hAnsi="Arial"/>
              <w:b/>
              <w:sz w:val="16"/>
              <w:lang w:val="pl-PL"/>
            </w:rPr>
            <w:t>WWF Polska</w:t>
          </w:r>
        </w:p>
        <w:p w14:paraId="2915C03B" w14:textId="77777777" w:rsidR="00146D6B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</w:p>
        <w:p w14:paraId="427C5FE4" w14:textId="77777777" w:rsidR="00146D6B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 xml:space="preserve">ul. </w:t>
          </w:r>
          <w:r w:rsidR="004C1EDE">
            <w:rPr>
              <w:rFonts w:ascii="Arial" w:hAnsi="Arial"/>
              <w:sz w:val="16"/>
              <w:lang w:val="pl-PL"/>
            </w:rPr>
            <w:t>Usypiskowa 11</w:t>
          </w:r>
        </w:p>
        <w:p w14:paraId="38777A1B" w14:textId="77777777" w:rsidR="00146D6B" w:rsidRDefault="004C1EDE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>02-386</w:t>
          </w:r>
          <w:r w:rsidR="00146D6B">
            <w:rPr>
              <w:rFonts w:ascii="Arial" w:hAnsi="Arial"/>
              <w:sz w:val="16"/>
              <w:lang w:val="pl-PL"/>
            </w:rPr>
            <w:t xml:space="preserve"> Warszawa</w:t>
          </w:r>
        </w:p>
        <w:p w14:paraId="5A943433" w14:textId="77777777" w:rsidR="00146D6B" w:rsidRDefault="00146D6B">
          <w:pPr>
            <w:pStyle w:val="Nagwek"/>
            <w:spacing w:line="210" w:lineRule="exact"/>
            <w:rPr>
              <w:rFonts w:ascii="Arial" w:hAnsi="Arial"/>
              <w:b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>Polska / Poland</w:t>
          </w:r>
        </w:p>
      </w:tc>
      <w:tc>
        <w:tcPr>
          <w:tcW w:w="170" w:type="dxa"/>
        </w:tcPr>
        <w:p w14:paraId="02A372EE" w14:textId="77777777" w:rsidR="00146D6B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</w:p>
      </w:tc>
      <w:tc>
        <w:tcPr>
          <w:tcW w:w="1814" w:type="dxa"/>
        </w:tcPr>
        <w:p w14:paraId="537CC53D" w14:textId="77777777" w:rsidR="005C36F5" w:rsidRPr="003A437A" w:rsidRDefault="005C36F5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  <w:r w:rsidRPr="003A437A">
            <w:rPr>
              <w:rFonts w:ascii="Arial" w:hAnsi="Arial"/>
              <w:sz w:val="16"/>
              <w:lang w:val="en-US"/>
            </w:rPr>
            <w:t xml:space="preserve">Tel: </w:t>
          </w:r>
          <w:r w:rsidR="00146D6B" w:rsidRPr="003A437A">
            <w:rPr>
              <w:rFonts w:ascii="Arial" w:hAnsi="Arial"/>
              <w:sz w:val="16"/>
              <w:lang w:val="en-US"/>
            </w:rPr>
            <w:t>+48 22</w:t>
          </w:r>
          <w:r w:rsidRPr="003A437A">
            <w:rPr>
              <w:rFonts w:ascii="Arial" w:hAnsi="Arial"/>
              <w:sz w:val="16"/>
              <w:lang w:val="en-US"/>
            </w:rPr>
            <w:t> 660 44 33</w:t>
          </w:r>
        </w:p>
        <w:p w14:paraId="74A79884" w14:textId="77777777" w:rsidR="00146D6B" w:rsidRPr="003A437A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  <w:r w:rsidRPr="003A437A">
            <w:rPr>
              <w:rFonts w:ascii="Arial" w:hAnsi="Arial"/>
              <w:sz w:val="16"/>
              <w:lang w:val="en-US"/>
            </w:rPr>
            <w:t>Fax: +48 22</w:t>
          </w:r>
          <w:r w:rsidR="005C36F5" w:rsidRPr="003A437A">
            <w:rPr>
              <w:rFonts w:ascii="Arial" w:hAnsi="Arial"/>
              <w:sz w:val="16"/>
              <w:lang w:val="en-US"/>
            </w:rPr>
            <w:t> 660 44 32</w:t>
          </w:r>
        </w:p>
        <w:p w14:paraId="5C92EB40" w14:textId="77777777" w:rsidR="00146D6B" w:rsidRPr="003A437A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  <w:r w:rsidRPr="003A437A">
            <w:rPr>
              <w:rFonts w:ascii="Arial" w:hAnsi="Arial"/>
              <w:sz w:val="16"/>
              <w:lang w:val="en-US"/>
            </w:rPr>
            <w:t>www.wwf.pl</w:t>
          </w:r>
        </w:p>
      </w:tc>
    </w:tr>
  </w:tbl>
  <w:p w14:paraId="4377CCC9" w14:textId="77777777" w:rsidR="00146D6B" w:rsidRPr="003A437A" w:rsidRDefault="00146D6B">
    <w:pPr>
      <w:pStyle w:val="Nagwek"/>
      <w:rPr>
        <w:lang w:val="en-US"/>
      </w:rPr>
    </w:pPr>
  </w:p>
  <w:p w14:paraId="65F813CF" w14:textId="77777777" w:rsidR="00E04CCA" w:rsidRPr="003A437A" w:rsidRDefault="00E04CCA">
    <w:pPr>
      <w:pStyle w:val="Nagwek"/>
      <w:rPr>
        <w:lang w:val="en-US"/>
      </w:rPr>
    </w:pPr>
  </w:p>
  <w:p w14:paraId="791CCF67" w14:textId="77777777" w:rsidR="00E04CCA" w:rsidRPr="003A437A" w:rsidRDefault="00E04CCA">
    <w:pPr>
      <w:pStyle w:val="Nagwek"/>
      <w:rPr>
        <w:lang w:val="en-US"/>
      </w:rPr>
    </w:pPr>
  </w:p>
  <w:p w14:paraId="614D8F23" w14:textId="77777777" w:rsidR="00E04CCA" w:rsidRPr="003A437A" w:rsidRDefault="00E04CCA">
    <w:pPr>
      <w:pStyle w:val="Nagwek"/>
      <w:rPr>
        <w:lang w:val="en-US"/>
      </w:rPr>
    </w:pPr>
  </w:p>
  <w:p w14:paraId="77792121" w14:textId="77777777" w:rsidR="00E04CCA" w:rsidRPr="003A437A" w:rsidRDefault="00E04CCA">
    <w:pPr>
      <w:pStyle w:val="Nagwek"/>
      <w:rPr>
        <w:lang w:val="en-US"/>
      </w:rPr>
    </w:pPr>
  </w:p>
  <w:p w14:paraId="7CF8F302" w14:textId="77777777" w:rsidR="00E04CCA" w:rsidRPr="003A437A" w:rsidRDefault="00E04CCA">
    <w:pPr>
      <w:pStyle w:val="Nagwek"/>
      <w:rPr>
        <w:lang w:val="en-US"/>
      </w:rPr>
    </w:pPr>
  </w:p>
  <w:p w14:paraId="758F9606" w14:textId="77777777" w:rsidR="00E04CCA" w:rsidRPr="003A437A" w:rsidRDefault="00E04CCA">
    <w:pPr>
      <w:pStyle w:val="Nagwek"/>
      <w:rPr>
        <w:lang w:val="en-US"/>
      </w:rPr>
    </w:pPr>
  </w:p>
  <w:p w14:paraId="207B5F97" w14:textId="77777777" w:rsidR="00E04CCA" w:rsidRPr="003A437A" w:rsidRDefault="00E04CCA">
    <w:pPr>
      <w:pStyle w:val="Nagwek"/>
      <w:rPr>
        <w:lang w:val="en-US"/>
      </w:rPr>
    </w:pPr>
  </w:p>
  <w:p w14:paraId="380EDDA0" w14:textId="77777777" w:rsidR="00E04CCA" w:rsidRPr="003A437A" w:rsidRDefault="00E04CCA">
    <w:pPr>
      <w:pStyle w:val="Nagwek"/>
      <w:rPr>
        <w:lang w:val="en-US"/>
      </w:rPr>
    </w:pPr>
  </w:p>
  <w:p w14:paraId="2D591EB0" w14:textId="77777777" w:rsidR="00E04CCA" w:rsidRPr="003A437A" w:rsidRDefault="00E04CCA">
    <w:pPr>
      <w:pStyle w:val="Nagwek"/>
      <w:rPr>
        <w:lang w:val="en-US"/>
      </w:rPr>
    </w:pPr>
  </w:p>
  <w:p w14:paraId="4EFB1E6D" w14:textId="77777777" w:rsidR="00E04CCA" w:rsidRPr="003A437A" w:rsidRDefault="00E04CCA">
    <w:pPr>
      <w:pStyle w:val="Nagwek"/>
      <w:rPr>
        <w:lang w:val="en-US"/>
      </w:rPr>
    </w:pPr>
  </w:p>
  <w:p w14:paraId="12CB294C" w14:textId="77777777" w:rsidR="00E04CCA" w:rsidRPr="003A437A" w:rsidRDefault="00E04CCA">
    <w:pPr>
      <w:pStyle w:val="Nagwek"/>
      <w:rPr>
        <w:lang w:val="en-US"/>
      </w:rPr>
    </w:pPr>
  </w:p>
  <w:p w14:paraId="16FBF917" w14:textId="77777777" w:rsidR="00E04CCA" w:rsidRPr="003A437A" w:rsidRDefault="00E04CCA">
    <w:pPr>
      <w:pStyle w:val="Nagwek"/>
      <w:rPr>
        <w:lang w:val="en-US"/>
      </w:rPr>
    </w:pPr>
  </w:p>
  <w:p w14:paraId="5B8FAED6" w14:textId="77777777" w:rsidR="00E04CCA" w:rsidRPr="003A437A" w:rsidRDefault="00E04CCA">
    <w:pPr>
      <w:pStyle w:val="Nagwek"/>
      <w:rPr>
        <w:lang w:val="en-US"/>
      </w:rPr>
    </w:pPr>
  </w:p>
  <w:p w14:paraId="32332C86" w14:textId="77777777" w:rsidR="00E04CCA" w:rsidRPr="003A437A" w:rsidRDefault="00E04CCA">
    <w:pPr>
      <w:pStyle w:val="Nagwek"/>
      <w:rPr>
        <w:lang w:val="en-US"/>
      </w:rPr>
    </w:pPr>
  </w:p>
  <w:p w14:paraId="703FCFEB" w14:textId="77777777" w:rsidR="00E04CCA" w:rsidRPr="003A437A" w:rsidRDefault="00E04CCA">
    <w:pPr>
      <w:pStyle w:val="Nagwek"/>
      <w:rPr>
        <w:lang w:val="en-US"/>
      </w:rPr>
    </w:pPr>
  </w:p>
  <w:p w14:paraId="5B184FE6" w14:textId="77777777" w:rsidR="00E04CCA" w:rsidRPr="003A437A" w:rsidRDefault="00E04CCA">
    <w:pPr>
      <w:pStyle w:val="Nagwek"/>
      <w:rPr>
        <w:lang w:val="en-US"/>
      </w:rPr>
    </w:pPr>
  </w:p>
  <w:p w14:paraId="4EBE0930" w14:textId="77777777" w:rsidR="00E04CCA" w:rsidRPr="003A437A" w:rsidRDefault="00E04CCA">
    <w:pPr>
      <w:pStyle w:val="Nagwek"/>
      <w:rPr>
        <w:lang w:val="en-US"/>
      </w:rPr>
    </w:pPr>
  </w:p>
  <w:p w14:paraId="6B736016" w14:textId="77777777" w:rsidR="00E04CCA" w:rsidRPr="003A437A" w:rsidRDefault="00E04CCA">
    <w:pPr>
      <w:pStyle w:val="Nagwek"/>
      <w:rPr>
        <w:lang w:val="en-US"/>
      </w:rPr>
    </w:pPr>
  </w:p>
  <w:p w14:paraId="443A0A2D" w14:textId="77777777" w:rsidR="00E04CCA" w:rsidRPr="003A437A" w:rsidRDefault="00E04CCA">
    <w:pPr>
      <w:pStyle w:val="Nagwek"/>
      <w:rPr>
        <w:lang w:val="en-US"/>
      </w:rPr>
    </w:pPr>
  </w:p>
  <w:p w14:paraId="01A546A1" w14:textId="77777777" w:rsidR="00E04CCA" w:rsidRPr="003A437A" w:rsidRDefault="00E04CCA">
    <w:pPr>
      <w:pStyle w:val="Nagwek"/>
      <w:rPr>
        <w:lang w:val="en-US"/>
      </w:rPr>
    </w:pPr>
  </w:p>
  <w:p w14:paraId="3C933FA4" w14:textId="77777777" w:rsidR="00E04CCA" w:rsidRPr="003A437A" w:rsidRDefault="00E04CCA">
    <w:pPr>
      <w:pStyle w:val="Nagwek"/>
      <w:rPr>
        <w:lang w:val="en-US"/>
      </w:rPr>
    </w:pPr>
  </w:p>
  <w:p w14:paraId="77FD5669" w14:textId="77777777" w:rsidR="00E04CCA" w:rsidRPr="003A437A" w:rsidRDefault="00E04CCA">
    <w:pPr>
      <w:pStyle w:val="Nagwek"/>
      <w:rPr>
        <w:lang w:val="en-US"/>
      </w:rPr>
    </w:pPr>
  </w:p>
  <w:p w14:paraId="4CE8EBA9" w14:textId="77777777" w:rsidR="00E04CCA" w:rsidRPr="003A437A" w:rsidRDefault="00E04CCA">
    <w:pPr>
      <w:pStyle w:val="Nagwek"/>
      <w:rPr>
        <w:lang w:val="en-US"/>
      </w:rPr>
    </w:pPr>
  </w:p>
  <w:p w14:paraId="1EA5936E" w14:textId="77777777" w:rsidR="00E04CCA" w:rsidRPr="003A437A" w:rsidRDefault="00E04CCA">
    <w:pPr>
      <w:pStyle w:val="Nagwek"/>
      <w:rPr>
        <w:lang w:val="en-US"/>
      </w:rPr>
    </w:pPr>
  </w:p>
  <w:p w14:paraId="51159F0D" w14:textId="77777777" w:rsidR="00E04CCA" w:rsidRPr="003A437A" w:rsidRDefault="00E04CCA">
    <w:pPr>
      <w:pStyle w:val="Nagwek"/>
      <w:rPr>
        <w:lang w:val="en-US"/>
      </w:rPr>
    </w:pPr>
  </w:p>
  <w:p w14:paraId="4583A97D" w14:textId="77777777" w:rsidR="00E04CCA" w:rsidRPr="003A437A" w:rsidRDefault="00107392" w:rsidP="00107392">
    <w:pPr>
      <w:pStyle w:val="Nagwek"/>
      <w:tabs>
        <w:tab w:val="clear" w:pos="4153"/>
        <w:tab w:val="left" w:pos="8306"/>
      </w:tabs>
      <w:rPr>
        <w:lang w:val="en-US"/>
      </w:rPr>
    </w:pPr>
    <w:r w:rsidRPr="003A437A">
      <w:rPr>
        <w:lang w:val="en-US"/>
      </w:rPr>
      <w:tab/>
    </w:r>
  </w:p>
  <w:p w14:paraId="6709EC3C" w14:textId="77777777" w:rsidR="00E04CCA" w:rsidRPr="003A437A" w:rsidRDefault="00E04CCA">
    <w:pPr>
      <w:pStyle w:val="Nagwek"/>
      <w:rPr>
        <w:lang w:val="en-US"/>
      </w:rPr>
    </w:pPr>
  </w:p>
  <w:p w14:paraId="02B8B31C" w14:textId="77777777" w:rsidR="00E04CCA" w:rsidRPr="003A437A" w:rsidRDefault="00E04CCA">
    <w:pPr>
      <w:pStyle w:val="Nagwek"/>
      <w:rPr>
        <w:lang w:val="en-US"/>
      </w:rPr>
    </w:pPr>
  </w:p>
  <w:p w14:paraId="02BBEF93" w14:textId="77777777" w:rsidR="00E04CCA" w:rsidRPr="003A437A" w:rsidRDefault="00E04CCA">
    <w:pPr>
      <w:pStyle w:val="Nagwek"/>
      <w:rPr>
        <w:lang w:val="en-US"/>
      </w:rPr>
    </w:pPr>
  </w:p>
  <w:p w14:paraId="7EE288EF" w14:textId="77777777" w:rsidR="00E04CCA" w:rsidRPr="003A437A" w:rsidRDefault="00E04CCA">
    <w:pPr>
      <w:pStyle w:val="Nagwek"/>
      <w:rPr>
        <w:lang w:val="en-US"/>
      </w:rPr>
    </w:pPr>
  </w:p>
  <w:p w14:paraId="53AC21F1" w14:textId="77777777" w:rsidR="00E04CCA" w:rsidRPr="003A437A" w:rsidRDefault="00E04CCA">
    <w:pPr>
      <w:pStyle w:val="Nagwek"/>
      <w:rPr>
        <w:lang w:val="en-US"/>
      </w:rPr>
    </w:pPr>
  </w:p>
  <w:p w14:paraId="0D9F0D1F" w14:textId="77777777" w:rsidR="00E04CCA" w:rsidRPr="003A437A" w:rsidRDefault="00E04CCA">
    <w:pPr>
      <w:pStyle w:val="Nagwek"/>
      <w:rPr>
        <w:lang w:val="en-US"/>
      </w:rPr>
    </w:pPr>
  </w:p>
  <w:p w14:paraId="29C70753" w14:textId="77777777" w:rsidR="00E04CCA" w:rsidRPr="003A437A" w:rsidRDefault="00E04CCA">
    <w:pPr>
      <w:pStyle w:val="Nagwek"/>
      <w:rPr>
        <w:lang w:val="en-US"/>
      </w:rPr>
    </w:pPr>
  </w:p>
  <w:p w14:paraId="5370C34F" w14:textId="77777777" w:rsidR="00E04CCA" w:rsidRPr="003A437A" w:rsidRDefault="00E04CCA">
    <w:pPr>
      <w:pStyle w:val="Nagwek"/>
      <w:rPr>
        <w:lang w:val="en-US"/>
      </w:rPr>
    </w:pPr>
  </w:p>
  <w:p w14:paraId="28018478" w14:textId="77777777" w:rsidR="00E04CCA" w:rsidRPr="003A437A" w:rsidRDefault="00E04CCA">
    <w:pPr>
      <w:pStyle w:val="Nagwek"/>
      <w:rPr>
        <w:lang w:val="en-US"/>
      </w:rPr>
    </w:pPr>
  </w:p>
  <w:p w14:paraId="5D43B01B" w14:textId="77777777" w:rsidR="00107392" w:rsidRPr="003A437A" w:rsidRDefault="00107392">
    <w:pPr>
      <w:pStyle w:val="Nagwek"/>
      <w:rPr>
        <w:lang w:val="en-US"/>
      </w:rPr>
    </w:pPr>
  </w:p>
  <w:p w14:paraId="08C7E4B6" w14:textId="77777777" w:rsidR="00107392" w:rsidRPr="003A437A" w:rsidRDefault="00107392">
    <w:pPr>
      <w:pStyle w:val="Nagwek"/>
      <w:rPr>
        <w:lang w:val="en-US"/>
      </w:rPr>
    </w:pPr>
  </w:p>
  <w:p w14:paraId="779DD8FB" w14:textId="77777777" w:rsidR="00107392" w:rsidRPr="003A437A" w:rsidRDefault="00107392">
    <w:pPr>
      <w:pStyle w:val="Nagwek"/>
      <w:rPr>
        <w:lang w:val="en-US"/>
      </w:rPr>
    </w:pPr>
  </w:p>
  <w:p w14:paraId="7D99FE3B" w14:textId="77777777" w:rsidR="00107392" w:rsidRPr="003A437A" w:rsidRDefault="00107392">
    <w:pPr>
      <w:pStyle w:val="Nagwek"/>
      <w:rPr>
        <w:lang w:val="en-US"/>
      </w:rPr>
    </w:pPr>
  </w:p>
  <w:p w14:paraId="17BB10C0" w14:textId="77777777" w:rsidR="00107392" w:rsidRPr="003A437A" w:rsidRDefault="00107392">
    <w:pPr>
      <w:pStyle w:val="Nagwek"/>
      <w:rPr>
        <w:lang w:val="en-US"/>
      </w:rPr>
    </w:pPr>
  </w:p>
  <w:p w14:paraId="7E7E5E34" w14:textId="77777777" w:rsidR="00107392" w:rsidRPr="003A437A" w:rsidRDefault="00107392">
    <w:pPr>
      <w:pStyle w:val="Nagwek"/>
      <w:rPr>
        <w:lang w:val="en-US"/>
      </w:rPr>
    </w:pPr>
  </w:p>
  <w:p w14:paraId="50F0E388" w14:textId="77777777" w:rsidR="00107392" w:rsidRPr="003A437A" w:rsidRDefault="00107392">
    <w:pPr>
      <w:pStyle w:val="Nagwek"/>
      <w:rPr>
        <w:lang w:val="en-US"/>
      </w:rPr>
    </w:pPr>
  </w:p>
  <w:p w14:paraId="4455AEF3" w14:textId="77777777" w:rsidR="00107392" w:rsidRPr="003A437A" w:rsidRDefault="00107392">
    <w:pPr>
      <w:pStyle w:val="Nagwek"/>
      <w:rPr>
        <w:lang w:val="en-US"/>
      </w:rPr>
    </w:pPr>
  </w:p>
  <w:p w14:paraId="26257240" w14:textId="77777777" w:rsidR="00107392" w:rsidRPr="003A437A" w:rsidRDefault="00107392">
    <w:pPr>
      <w:pStyle w:val="Nagwek"/>
      <w:rPr>
        <w:lang w:val="en-US"/>
      </w:rPr>
    </w:pPr>
  </w:p>
  <w:p w14:paraId="059CD027" w14:textId="77777777" w:rsidR="00107392" w:rsidRPr="003A437A" w:rsidRDefault="00107392">
    <w:pPr>
      <w:pStyle w:val="Nagwek"/>
      <w:rPr>
        <w:lang w:val="en-US"/>
      </w:rPr>
    </w:pPr>
  </w:p>
  <w:p w14:paraId="6BEA25E8" w14:textId="77777777" w:rsidR="00107392" w:rsidRPr="003A437A" w:rsidRDefault="00107392">
    <w:pPr>
      <w:pStyle w:val="Nagwek"/>
      <w:rPr>
        <w:lang w:val="en-US"/>
      </w:rPr>
    </w:pPr>
  </w:p>
  <w:p w14:paraId="10BD28E6" w14:textId="77777777" w:rsidR="00107392" w:rsidRPr="003A437A" w:rsidRDefault="00107392">
    <w:pPr>
      <w:pStyle w:val="Nagwek"/>
      <w:rPr>
        <w:lang w:val="en-US"/>
      </w:rPr>
    </w:pPr>
  </w:p>
  <w:p w14:paraId="43D6BD85" w14:textId="77777777" w:rsidR="00107392" w:rsidRPr="003A437A" w:rsidRDefault="00107392">
    <w:pPr>
      <w:pStyle w:val="Nagwek"/>
      <w:rPr>
        <w:lang w:val="en-US"/>
      </w:rPr>
    </w:pPr>
  </w:p>
  <w:p w14:paraId="2031797A" w14:textId="77777777" w:rsidR="00107392" w:rsidRPr="003A437A" w:rsidRDefault="00107392">
    <w:pPr>
      <w:pStyle w:val="Nagwek"/>
      <w:rPr>
        <w:lang w:val="en-US"/>
      </w:rPr>
    </w:pPr>
  </w:p>
  <w:p w14:paraId="250DEEDA" w14:textId="77777777" w:rsidR="00107392" w:rsidRPr="003A437A" w:rsidRDefault="00107392">
    <w:pPr>
      <w:pStyle w:val="Nagwek"/>
      <w:rPr>
        <w:lang w:val="en-US"/>
      </w:rPr>
    </w:pPr>
  </w:p>
  <w:p w14:paraId="2290D725" w14:textId="77777777" w:rsidR="00107392" w:rsidRPr="003A437A" w:rsidRDefault="00107392">
    <w:pPr>
      <w:pStyle w:val="Nagwek"/>
      <w:rPr>
        <w:lang w:val="en-US"/>
      </w:rPr>
    </w:pPr>
  </w:p>
  <w:p w14:paraId="299A77E4" w14:textId="77777777" w:rsidR="00107392" w:rsidRPr="003A437A" w:rsidRDefault="00107392">
    <w:pPr>
      <w:pStyle w:val="Nagwek"/>
      <w:rPr>
        <w:lang w:val="en-US"/>
      </w:rPr>
    </w:pPr>
  </w:p>
  <w:p w14:paraId="25F62A51" w14:textId="77777777" w:rsidR="00107392" w:rsidRPr="003A437A" w:rsidRDefault="00107392">
    <w:pPr>
      <w:pStyle w:val="Nagwek"/>
      <w:rPr>
        <w:lang w:val="en-US"/>
      </w:rPr>
    </w:pPr>
  </w:p>
  <w:p w14:paraId="6FC219A6" w14:textId="77777777" w:rsidR="00107392" w:rsidRPr="003A437A" w:rsidRDefault="00107392">
    <w:pPr>
      <w:pStyle w:val="Nagwek"/>
      <w:rPr>
        <w:lang w:val="en-US"/>
      </w:rPr>
    </w:pPr>
  </w:p>
  <w:p w14:paraId="045EE64D" w14:textId="77777777" w:rsidR="00107392" w:rsidRPr="003A437A" w:rsidRDefault="00107392">
    <w:pPr>
      <w:pStyle w:val="Nagwek"/>
      <w:rPr>
        <w:lang w:val="en-US"/>
      </w:rPr>
    </w:pPr>
  </w:p>
  <w:p w14:paraId="47B5C827" w14:textId="77777777" w:rsidR="00107392" w:rsidRPr="003A437A" w:rsidRDefault="00107392">
    <w:pPr>
      <w:pStyle w:val="Nagwek"/>
      <w:rPr>
        <w:lang w:val="en-US"/>
      </w:rPr>
    </w:pPr>
  </w:p>
  <w:p w14:paraId="23CC5224" w14:textId="77777777" w:rsidR="00107392" w:rsidRPr="003A437A" w:rsidRDefault="00107392">
    <w:pPr>
      <w:pStyle w:val="Nagwek"/>
      <w:rPr>
        <w:lang w:val="en-US"/>
      </w:rPr>
    </w:pPr>
  </w:p>
  <w:p w14:paraId="7077FDFA" w14:textId="77777777" w:rsidR="00107392" w:rsidRPr="003A437A" w:rsidRDefault="00107392">
    <w:pPr>
      <w:pStyle w:val="Nagwek"/>
      <w:rPr>
        <w:lang w:val="en-US"/>
      </w:rPr>
    </w:pPr>
  </w:p>
  <w:p w14:paraId="465743ED" w14:textId="77777777" w:rsidR="00E04CCA" w:rsidRPr="003A437A" w:rsidRDefault="00E04CCA">
    <w:pPr>
      <w:pStyle w:val="Nagwek"/>
      <w:rPr>
        <w:lang w:val="en-US"/>
      </w:rPr>
    </w:pPr>
  </w:p>
  <w:p w14:paraId="1CD5A85A" w14:textId="77777777" w:rsidR="00E04CCA" w:rsidRPr="003A437A" w:rsidRDefault="00E04CCA">
    <w:pPr>
      <w:pStyle w:val="Nagwek"/>
      <w:rPr>
        <w:lang w:val="en-US"/>
      </w:rPr>
    </w:pPr>
  </w:p>
  <w:p w14:paraId="4BA84296" w14:textId="77777777" w:rsidR="00E04CCA" w:rsidRPr="003A437A" w:rsidRDefault="00E04CCA">
    <w:pPr>
      <w:pStyle w:val="Nagwek"/>
      <w:rPr>
        <w:lang w:val="en-US"/>
      </w:rPr>
    </w:pPr>
  </w:p>
  <w:p w14:paraId="110F4FAF" w14:textId="77777777" w:rsidR="00E04CCA" w:rsidRPr="003A437A" w:rsidRDefault="00E04CCA">
    <w:pPr>
      <w:pStyle w:val="Nagwek"/>
      <w:rPr>
        <w:lang w:val="en-US"/>
      </w:rPr>
    </w:pPr>
  </w:p>
  <w:p w14:paraId="1370A23A" w14:textId="77777777" w:rsidR="00E04CCA" w:rsidRPr="003A437A" w:rsidRDefault="00E04CCA">
    <w:pPr>
      <w:pStyle w:val="Nagwek"/>
      <w:rPr>
        <w:lang w:val="en-US"/>
      </w:rPr>
    </w:pPr>
  </w:p>
  <w:p w14:paraId="630C40A4" w14:textId="77777777" w:rsidR="00E04CCA" w:rsidRPr="003A437A" w:rsidRDefault="00E04CCA">
    <w:pPr>
      <w:pStyle w:val="Nagwek"/>
      <w:rPr>
        <w:lang w:val="en-US"/>
      </w:rPr>
    </w:pPr>
  </w:p>
  <w:p w14:paraId="6818CEE8" w14:textId="77777777" w:rsidR="00E04CCA" w:rsidRPr="003A437A" w:rsidRDefault="00E04CCA">
    <w:pPr>
      <w:pStyle w:val="Nagwek"/>
      <w:rPr>
        <w:lang w:val="en-US"/>
      </w:rPr>
    </w:pPr>
  </w:p>
  <w:p w14:paraId="1AC699BD" w14:textId="77777777" w:rsidR="00E04CCA" w:rsidRPr="003A437A" w:rsidRDefault="00E04CCA">
    <w:pPr>
      <w:pStyle w:val="Nagwek"/>
      <w:rPr>
        <w:lang w:val="en-US"/>
      </w:rPr>
    </w:pPr>
  </w:p>
  <w:p w14:paraId="50049A03" w14:textId="77777777" w:rsidR="00E04CCA" w:rsidRPr="003A437A" w:rsidRDefault="00E04CCA">
    <w:pPr>
      <w:pStyle w:val="Nagwek"/>
      <w:rPr>
        <w:lang w:val="en-US"/>
      </w:rPr>
    </w:pPr>
  </w:p>
  <w:p w14:paraId="5B954153" w14:textId="77777777" w:rsidR="00E04CCA" w:rsidRPr="003A437A" w:rsidRDefault="00E04CCA">
    <w:pPr>
      <w:pStyle w:val="Nagwek"/>
      <w:rPr>
        <w:lang w:val="en-US"/>
      </w:rPr>
    </w:pPr>
  </w:p>
  <w:p w14:paraId="07F7FE00" w14:textId="77777777" w:rsidR="00E04CCA" w:rsidRPr="003A437A" w:rsidRDefault="00E04CCA">
    <w:pPr>
      <w:pStyle w:val="Nagwek"/>
      <w:rPr>
        <w:lang w:val="en-US"/>
      </w:rPr>
    </w:pPr>
  </w:p>
  <w:p w14:paraId="4FD7E83E" w14:textId="77777777" w:rsidR="00E04CCA" w:rsidRPr="003A437A" w:rsidRDefault="00E04CCA">
    <w:pPr>
      <w:pStyle w:val="Nagwek"/>
      <w:rPr>
        <w:lang w:val="en-US"/>
      </w:rPr>
    </w:pPr>
  </w:p>
  <w:p w14:paraId="28F56CBD" w14:textId="77777777" w:rsidR="00E04CCA" w:rsidRPr="003A437A" w:rsidRDefault="00E04CCA">
    <w:pPr>
      <w:pStyle w:val="Nagwek"/>
      <w:rPr>
        <w:lang w:val="en-US"/>
      </w:rPr>
    </w:pPr>
  </w:p>
  <w:p w14:paraId="6A595CCF" w14:textId="77777777" w:rsidR="00E04CCA" w:rsidRPr="003A437A" w:rsidRDefault="00E04CCA">
    <w:pPr>
      <w:pStyle w:val="Nagwek"/>
      <w:rPr>
        <w:lang w:val="en-US"/>
      </w:rPr>
    </w:pPr>
  </w:p>
  <w:p w14:paraId="014A5C5A" w14:textId="77777777" w:rsidR="00E04CCA" w:rsidRPr="003A437A" w:rsidRDefault="00E04CCA">
    <w:pPr>
      <w:pStyle w:val="Nagwek"/>
      <w:rPr>
        <w:lang w:val="en-US"/>
      </w:rPr>
    </w:pPr>
  </w:p>
  <w:p w14:paraId="1CC5926F" w14:textId="77777777" w:rsidR="00E04CCA" w:rsidRPr="003A437A" w:rsidRDefault="00E04CCA">
    <w:pPr>
      <w:pStyle w:val="Nagwek"/>
      <w:rPr>
        <w:lang w:val="en-US"/>
      </w:rPr>
    </w:pPr>
  </w:p>
  <w:p w14:paraId="628F6678" w14:textId="77777777" w:rsidR="00E04CCA" w:rsidRPr="003A437A" w:rsidRDefault="00E04CCA">
    <w:pPr>
      <w:pStyle w:val="Nagwek"/>
      <w:rPr>
        <w:lang w:val="en-US"/>
      </w:rPr>
    </w:pPr>
  </w:p>
  <w:p w14:paraId="325AED23" w14:textId="77777777" w:rsidR="00E04CCA" w:rsidRPr="003A437A" w:rsidRDefault="00E04CCA">
    <w:pPr>
      <w:pStyle w:val="Nagwek"/>
      <w:rPr>
        <w:lang w:val="en-US"/>
      </w:rPr>
    </w:pPr>
  </w:p>
  <w:p w14:paraId="65482A49" w14:textId="77777777" w:rsidR="00E04CCA" w:rsidRPr="003A437A" w:rsidRDefault="00E04CCA">
    <w:pPr>
      <w:pStyle w:val="Nagwek"/>
      <w:rPr>
        <w:lang w:val="en-US"/>
      </w:rPr>
    </w:pPr>
  </w:p>
  <w:p w14:paraId="1C8B12CE" w14:textId="77777777" w:rsidR="00E04CCA" w:rsidRPr="003A437A" w:rsidRDefault="00E04CCA">
    <w:pPr>
      <w:pStyle w:val="Nagwek"/>
      <w:rPr>
        <w:lang w:val="en-US"/>
      </w:rPr>
    </w:pPr>
  </w:p>
  <w:p w14:paraId="1E5D2BF9" w14:textId="77777777" w:rsidR="00E04CCA" w:rsidRPr="003A437A" w:rsidRDefault="00E04CCA">
    <w:pPr>
      <w:pStyle w:val="Nagwek"/>
      <w:rPr>
        <w:lang w:val="en-US"/>
      </w:rPr>
    </w:pPr>
  </w:p>
  <w:p w14:paraId="776CBFB4" w14:textId="77777777" w:rsidR="00E04CCA" w:rsidRPr="003A437A" w:rsidRDefault="00E04CCA">
    <w:pPr>
      <w:pStyle w:val="Nagwek"/>
      <w:rPr>
        <w:lang w:val="en-US"/>
      </w:rPr>
    </w:pPr>
  </w:p>
  <w:p w14:paraId="22034AD6" w14:textId="77777777" w:rsidR="00E04CCA" w:rsidRPr="003A437A" w:rsidRDefault="00E04CCA">
    <w:pPr>
      <w:pStyle w:val="Nagwek"/>
      <w:rPr>
        <w:lang w:val="en-US"/>
      </w:rPr>
    </w:pPr>
  </w:p>
  <w:p w14:paraId="735AC3B0" w14:textId="77777777" w:rsidR="00E04CCA" w:rsidRPr="003A437A" w:rsidRDefault="00E04CCA">
    <w:pPr>
      <w:pStyle w:val="Nagwek"/>
      <w:rPr>
        <w:lang w:val="en-US"/>
      </w:rPr>
    </w:pPr>
  </w:p>
  <w:p w14:paraId="7C122FDE" w14:textId="77777777" w:rsidR="00E04CCA" w:rsidRPr="003A437A" w:rsidRDefault="00E04CCA">
    <w:pPr>
      <w:pStyle w:val="Nagwek"/>
      <w:rPr>
        <w:lang w:val="en-US"/>
      </w:rPr>
    </w:pPr>
  </w:p>
  <w:p w14:paraId="60C35E71" w14:textId="77777777" w:rsidR="00E04CCA" w:rsidRPr="003A437A" w:rsidRDefault="00E04CCA">
    <w:pPr>
      <w:pStyle w:val="Nagwek"/>
      <w:rPr>
        <w:lang w:val="en-US"/>
      </w:rPr>
    </w:pPr>
  </w:p>
  <w:p w14:paraId="420B0C90" w14:textId="77777777" w:rsidR="00E04CCA" w:rsidRPr="003A437A" w:rsidRDefault="00E04CCA">
    <w:pPr>
      <w:pStyle w:val="Nagwek"/>
      <w:rPr>
        <w:lang w:val="en-US"/>
      </w:rPr>
    </w:pPr>
  </w:p>
  <w:p w14:paraId="3CEDBF4A" w14:textId="77777777" w:rsidR="00E04CCA" w:rsidRPr="003A437A" w:rsidRDefault="00E04CCA">
    <w:pPr>
      <w:pStyle w:val="Nagwek"/>
      <w:rPr>
        <w:lang w:val="en-US"/>
      </w:rPr>
    </w:pPr>
  </w:p>
  <w:p w14:paraId="07D03E99" w14:textId="77777777" w:rsidR="00E04CCA" w:rsidRPr="003A437A" w:rsidRDefault="00E04CCA">
    <w:pPr>
      <w:pStyle w:val="Nagwek"/>
      <w:rPr>
        <w:lang w:val="en-US"/>
      </w:rPr>
    </w:pPr>
  </w:p>
  <w:p w14:paraId="5AFE1659" w14:textId="77777777" w:rsidR="00E04CCA" w:rsidRPr="003A437A" w:rsidRDefault="00E04CCA">
    <w:pPr>
      <w:pStyle w:val="Nagwek"/>
      <w:rPr>
        <w:lang w:val="en-US"/>
      </w:rPr>
    </w:pPr>
  </w:p>
  <w:p w14:paraId="60AC38F6" w14:textId="77777777" w:rsidR="00E04CCA" w:rsidRPr="003A437A" w:rsidRDefault="00E04CCA">
    <w:pPr>
      <w:pStyle w:val="Nagwek"/>
      <w:rPr>
        <w:lang w:val="en-US"/>
      </w:rPr>
    </w:pPr>
  </w:p>
  <w:p w14:paraId="4A120D08" w14:textId="77777777" w:rsidR="00E04CCA" w:rsidRPr="003A437A" w:rsidRDefault="00E04CCA">
    <w:pPr>
      <w:pStyle w:val="Nagwek"/>
      <w:rPr>
        <w:lang w:val="en-US"/>
      </w:rPr>
    </w:pPr>
  </w:p>
  <w:p w14:paraId="318AD9AD" w14:textId="77777777" w:rsidR="00E04CCA" w:rsidRPr="003A437A" w:rsidRDefault="00E04CCA">
    <w:pPr>
      <w:pStyle w:val="Nagwek"/>
      <w:rPr>
        <w:lang w:val="en-US"/>
      </w:rPr>
    </w:pPr>
  </w:p>
  <w:p w14:paraId="36CD9FA9" w14:textId="77777777" w:rsidR="00E04CCA" w:rsidRPr="003A437A" w:rsidRDefault="00E04CCA">
    <w:pPr>
      <w:pStyle w:val="Nagwek"/>
      <w:rPr>
        <w:lang w:val="en-US"/>
      </w:rPr>
    </w:pPr>
  </w:p>
  <w:p w14:paraId="0972D9C2" w14:textId="77777777" w:rsidR="00E04CCA" w:rsidRPr="003A437A" w:rsidRDefault="00E04CCA">
    <w:pPr>
      <w:pStyle w:val="Nagwek"/>
      <w:rPr>
        <w:lang w:val="en-US"/>
      </w:rPr>
    </w:pPr>
  </w:p>
  <w:p w14:paraId="1618A645" w14:textId="77777777" w:rsidR="00E04CCA" w:rsidRPr="003A437A" w:rsidRDefault="00E04CCA">
    <w:pPr>
      <w:pStyle w:val="Nagwek"/>
      <w:rPr>
        <w:lang w:val="en-US"/>
      </w:rPr>
    </w:pPr>
  </w:p>
  <w:p w14:paraId="4AAF60C9" w14:textId="77777777" w:rsidR="00E04CCA" w:rsidRPr="003A437A" w:rsidRDefault="00E04CCA">
    <w:pPr>
      <w:pStyle w:val="Nagwek"/>
      <w:rPr>
        <w:lang w:val="en-US"/>
      </w:rPr>
    </w:pPr>
  </w:p>
  <w:p w14:paraId="4520CFF1" w14:textId="77777777" w:rsidR="00E04CCA" w:rsidRPr="003A437A" w:rsidRDefault="00E04CCA">
    <w:pPr>
      <w:pStyle w:val="Nagwek"/>
      <w:rPr>
        <w:lang w:val="en-US"/>
      </w:rPr>
    </w:pPr>
  </w:p>
  <w:p w14:paraId="16D630FD" w14:textId="77777777" w:rsidR="00E04CCA" w:rsidRPr="003A437A" w:rsidRDefault="00E04CCA">
    <w:pPr>
      <w:pStyle w:val="Nagwek"/>
      <w:rPr>
        <w:lang w:val="en-US"/>
      </w:rPr>
    </w:pPr>
  </w:p>
  <w:p w14:paraId="3222049F" w14:textId="77777777" w:rsidR="00E04CCA" w:rsidRPr="003A437A" w:rsidRDefault="00E04CCA">
    <w:pPr>
      <w:pStyle w:val="Nagwek"/>
      <w:rPr>
        <w:lang w:val="en-US"/>
      </w:rPr>
    </w:pPr>
  </w:p>
  <w:p w14:paraId="5E180FC4" w14:textId="77777777" w:rsidR="00E04CCA" w:rsidRPr="003A437A" w:rsidRDefault="00E04CCA">
    <w:pPr>
      <w:pStyle w:val="Nagwek"/>
      <w:rPr>
        <w:lang w:val="en-US"/>
      </w:rPr>
    </w:pPr>
  </w:p>
  <w:p w14:paraId="5C21C165" w14:textId="77777777" w:rsidR="00E04CCA" w:rsidRPr="003A437A" w:rsidRDefault="00E04CCA">
    <w:pPr>
      <w:pStyle w:val="Nagwek"/>
      <w:rPr>
        <w:lang w:val="en-US"/>
      </w:rPr>
    </w:pPr>
  </w:p>
  <w:p w14:paraId="16052ED0" w14:textId="77777777" w:rsidR="00E04CCA" w:rsidRPr="003A437A" w:rsidRDefault="00E04CCA">
    <w:pPr>
      <w:pStyle w:val="Nagwek"/>
      <w:rPr>
        <w:lang w:val="en-US"/>
      </w:rPr>
    </w:pPr>
  </w:p>
  <w:p w14:paraId="5FE1A359" w14:textId="77777777" w:rsidR="00E04CCA" w:rsidRPr="003A437A" w:rsidRDefault="00E04CCA">
    <w:pPr>
      <w:pStyle w:val="Nagwek"/>
      <w:rPr>
        <w:lang w:val="en-US"/>
      </w:rPr>
    </w:pPr>
  </w:p>
  <w:p w14:paraId="6E44799A" w14:textId="77777777" w:rsidR="00E04CCA" w:rsidRPr="003A437A" w:rsidRDefault="00E04CCA">
    <w:pPr>
      <w:pStyle w:val="Nagwek"/>
      <w:rPr>
        <w:lang w:val="en-US"/>
      </w:rPr>
    </w:pPr>
  </w:p>
  <w:p w14:paraId="53F9F4D7" w14:textId="77777777" w:rsidR="00E04CCA" w:rsidRPr="003A437A" w:rsidRDefault="00E04CCA">
    <w:pPr>
      <w:pStyle w:val="Nagwek"/>
      <w:rPr>
        <w:lang w:val="en-US"/>
      </w:rPr>
    </w:pPr>
  </w:p>
  <w:p w14:paraId="3732CB86" w14:textId="77777777" w:rsidR="00E04CCA" w:rsidRPr="003A437A" w:rsidRDefault="00E04CCA">
    <w:pPr>
      <w:pStyle w:val="Nagwek"/>
      <w:rPr>
        <w:lang w:val="en-US"/>
      </w:rPr>
    </w:pPr>
  </w:p>
  <w:p w14:paraId="32B6B157" w14:textId="77777777" w:rsidR="00E04CCA" w:rsidRPr="003A437A" w:rsidRDefault="00E04CCA">
    <w:pPr>
      <w:pStyle w:val="Nagwek"/>
      <w:rPr>
        <w:lang w:val="en-US"/>
      </w:rPr>
    </w:pPr>
  </w:p>
  <w:p w14:paraId="25BE3265" w14:textId="77777777" w:rsidR="00E04CCA" w:rsidRPr="003A437A" w:rsidRDefault="00E04CCA">
    <w:pPr>
      <w:pStyle w:val="Nagwek"/>
      <w:rPr>
        <w:lang w:val="en-US"/>
      </w:rPr>
    </w:pPr>
  </w:p>
  <w:p w14:paraId="0CA013BA" w14:textId="77777777" w:rsidR="00E04CCA" w:rsidRPr="003A437A" w:rsidRDefault="00E04CCA">
    <w:pPr>
      <w:pStyle w:val="Nagwek"/>
      <w:rPr>
        <w:lang w:val="en-US"/>
      </w:rPr>
    </w:pPr>
  </w:p>
  <w:p w14:paraId="74218189" w14:textId="77777777" w:rsidR="00E04CCA" w:rsidRPr="003A437A" w:rsidRDefault="00E04CCA">
    <w:pPr>
      <w:pStyle w:val="Nagwek"/>
      <w:rPr>
        <w:lang w:val="en-US"/>
      </w:rPr>
    </w:pPr>
  </w:p>
  <w:p w14:paraId="44736319" w14:textId="77777777" w:rsidR="00E04CCA" w:rsidRPr="003A437A" w:rsidRDefault="00E04CCA">
    <w:pPr>
      <w:pStyle w:val="Nagwek"/>
      <w:rPr>
        <w:lang w:val="en-US"/>
      </w:rPr>
    </w:pPr>
  </w:p>
  <w:p w14:paraId="19AD9984" w14:textId="77777777" w:rsidR="00E04CCA" w:rsidRPr="003A437A" w:rsidRDefault="00E04CCA">
    <w:pPr>
      <w:pStyle w:val="Nagwek"/>
      <w:rPr>
        <w:lang w:val="en-US"/>
      </w:rPr>
    </w:pPr>
  </w:p>
  <w:p w14:paraId="33E711DB" w14:textId="77777777" w:rsidR="00E04CCA" w:rsidRPr="003A437A" w:rsidRDefault="00E04CCA">
    <w:pPr>
      <w:pStyle w:val="Nagwek"/>
      <w:rPr>
        <w:lang w:val="en-US"/>
      </w:rPr>
    </w:pPr>
  </w:p>
  <w:p w14:paraId="42A4BB2D" w14:textId="77777777" w:rsidR="00E04CCA" w:rsidRPr="003A437A" w:rsidRDefault="00E04CCA">
    <w:pPr>
      <w:pStyle w:val="Nagwek"/>
      <w:rPr>
        <w:lang w:val="en-US"/>
      </w:rPr>
    </w:pPr>
  </w:p>
  <w:p w14:paraId="44AD852A" w14:textId="77777777" w:rsidR="00E04CCA" w:rsidRPr="003A437A" w:rsidRDefault="00E04CCA">
    <w:pPr>
      <w:pStyle w:val="Nagwek"/>
      <w:rPr>
        <w:lang w:val="en-US"/>
      </w:rPr>
    </w:pPr>
  </w:p>
  <w:p w14:paraId="4FDA719A" w14:textId="77777777" w:rsidR="00E04CCA" w:rsidRPr="003A437A" w:rsidRDefault="00E04CCA">
    <w:pPr>
      <w:pStyle w:val="Nagwek"/>
      <w:rPr>
        <w:lang w:val="en-US"/>
      </w:rPr>
    </w:pPr>
  </w:p>
  <w:p w14:paraId="0A44F684" w14:textId="77777777" w:rsidR="00E04CCA" w:rsidRPr="003A437A" w:rsidRDefault="00E04CCA">
    <w:pPr>
      <w:pStyle w:val="Nagwek"/>
      <w:rPr>
        <w:lang w:val="en-US"/>
      </w:rPr>
    </w:pPr>
  </w:p>
  <w:p w14:paraId="12B1EA11" w14:textId="77777777" w:rsidR="00E04CCA" w:rsidRPr="003A437A" w:rsidRDefault="00E04CCA">
    <w:pPr>
      <w:pStyle w:val="Nagwek"/>
      <w:rPr>
        <w:lang w:val="en-US"/>
      </w:rPr>
    </w:pPr>
  </w:p>
  <w:p w14:paraId="4E6D45EC" w14:textId="77777777" w:rsidR="00E04CCA" w:rsidRPr="003A437A" w:rsidRDefault="00E04CCA">
    <w:pPr>
      <w:pStyle w:val="Nagwek"/>
      <w:rPr>
        <w:lang w:val="en-US"/>
      </w:rPr>
    </w:pPr>
  </w:p>
  <w:p w14:paraId="51204DF8" w14:textId="77777777" w:rsidR="00E04CCA" w:rsidRPr="003A437A" w:rsidRDefault="00E04CCA">
    <w:pPr>
      <w:pStyle w:val="Nagwek"/>
      <w:rPr>
        <w:lang w:val="en-US"/>
      </w:rPr>
    </w:pPr>
  </w:p>
  <w:p w14:paraId="5F5BF7C3" w14:textId="77777777" w:rsidR="00E04CCA" w:rsidRPr="003A437A" w:rsidRDefault="00E04CCA">
    <w:pPr>
      <w:pStyle w:val="Nagwek"/>
      <w:rPr>
        <w:lang w:val="en-US"/>
      </w:rPr>
    </w:pPr>
  </w:p>
  <w:p w14:paraId="663CD76B" w14:textId="77777777" w:rsidR="00E04CCA" w:rsidRPr="003A437A" w:rsidRDefault="00E04CCA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05E"/>
    <w:multiLevelType w:val="hybridMultilevel"/>
    <w:tmpl w:val="E4F89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5F6"/>
    <w:multiLevelType w:val="hybridMultilevel"/>
    <w:tmpl w:val="40242FD4"/>
    <w:lvl w:ilvl="0" w:tplc="408EE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E03028">
      <w:numFmt w:val="bullet"/>
      <w:lvlText w:val="·"/>
      <w:lvlJc w:val="left"/>
      <w:pPr>
        <w:ind w:left="1896" w:hanging="816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2B0E"/>
    <w:multiLevelType w:val="hybridMultilevel"/>
    <w:tmpl w:val="03C4E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551D9"/>
    <w:multiLevelType w:val="hybridMultilevel"/>
    <w:tmpl w:val="69A43DA2"/>
    <w:lvl w:ilvl="0" w:tplc="3AA4F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338ED"/>
    <w:multiLevelType w:val="multilevel"/>
    <w:tmpl w:val="1982FB9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604A"/>
    <w:multiLevelType w:val="hybridMultilevel"/>
    <w:tmpl w:val="8214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010A3"/>
    <w:multiLevelType w:val="hybridMultilevel"/>
    <w:tmpl w:val="EFCE5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25273"/>
    <w:multiLevelType w:val="hybridMultilevel"/>
    <w:tmpl w:val="240C4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932C4"/>
    <w:multiLevelType w:val="hybridMultilevel"/>
    <w:tmpl w:val="1B9CA296"/>
    <w:lvl w:ilvl="0" w:tplc="841459A8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AB3969"/>
    <w:multiLevelType w:val="hybridMultilevel"/>
    <w:tmpl w:val="5B44B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052D4"/>
    <w:multiLevelType w:val="hybridMultilevel"/>
    <w:tmpl w:val="8F02E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D5D7F"/>
    <w:multiLevelType w:val="hybridMultilevel"/>
    <w:tmpl w:val="FA2E40FA"/>
    <w:lvl w:ilvl="0" w:tplc="037280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84068"/>
    <w:multiLevelType w:val="hybridMultilevel"/>
    <w:tmpl w:val="0A1AF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3683C"/>
    <w:multiLevelType w:val="hybridMultilevel"/>
    <w:tmpl w:val="31749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21953"/>
    <w:multiLevelType w:val="hybridMultilevel"/>
    <w:tmpl w:val="6FA6AB28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5" w15:restartNumberingAfterBreak="0">
    <w:nsid w:val="222A5BA6"/>
    <w:multiLevelType w:val="hybridMultilevel"/>
    <w:tmpl w:val="46E2CF38"/>
    <w:lvl w:ilvl="0" w:tplc="110424C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99363A"/>
    <w:multiLevelType w:val="hybridMultilevel"/>
    <w:tmpl w:val="2B304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F3D94"/>
    <w:multiLevelType w:val="hybridMultilevel"/>
    <w:tmpl w:val="E41C9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47E9C"/>
    <w:multiLevelType w:val="multilevel"/>
    <w:tmpl w:val="E18C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B5E23"/>
    <w:multiLevelType w:val="multilevel"/>
    <w:tmpl w:val="72409F02"/>
    <w:lvl w:ilvl="0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3846C2"/>
    <w:multiLevelType w:val="hybridMultilevel"/>
    <w:tmpl w:val="A01CD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D4D6F"/>
    <w:multiLevelType w:val="multilevel"/>
    <w:tmpl w:val="9CF4C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15B04E5"/>
    <w:multiLevelType w:val="hybridMultilevel"/>
    <w:tmpl w:val="0388D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50E18"/>
    <w:multiLevelType w:val="hybridMultilevel"/>
    <w:tmpl w:val="4FA2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5052E"/>
    <w:multiLevelType w:val="hybridMultilevel"/>
    <w:tmpl w:val="C57EE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B106E"/>
    <w:multiLevelType w:val="hybridMultilevel"/>
    <w:tmpl w:val="B22E3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94CBC"/>
    <w:multiLevelType w:val="hybridMultilevel"/>
    <w:tmpl w:val="D6621F68"/>
    <w:lvl w:ilvl="0" w:tplc="646CEE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7C35188"/>
    <w:multiLevelType w:val="hybridMultilevel"/>
    <w:tmpl w:val="978C6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F0442"/>
    <w:multiLevelType w:val="hybridMultilevel"/>
    <w:tmpl w:val="2E086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3684F"/>
    <w:multiLevelType w:val="hybridMultilevel"/>
    <w:tmpl w:val="AEEC0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D002E"/>
    <w:multiLevelType w:val="hybridMultilevel"/>
    <w:tmpl w:val="2278C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02B53"/>
    <w:multiLevelType w:val="hybridMultilevel"/>
    <w:tmpl w:val="EAA69E28"/>
    <w:lvl w:ilvl="0" w:tplc="04150017">
      <w:start w:val="1"/>
      <w:numFmt w:val="lowerLetter"/>
      <w:lvlText w:val="%1)"/>
      <w:lvlJc w:val="left"/>
      <w:pPr>
        <w:ind w:left="1406" w:hanging="360"/>
      </w:pPr>
    </w:lvl>
    <w:lvl w:ilvl="1" w:tplc="04150019">
      <w:start w:val="1"/>
      <w:numFmt w:val="lowerLetter"/>
      <w:lvlText w:val="%2."/>
      <w:lvlJc w:val="left"/>
      <w:pPr>
        <w:ind w:left="2126" w:hanging="360"/>
      </w:pPr>
    </w:lvl>
    <w:lvl w:ilvl="2" w:tplc="0415001B">
      <w:start w:val="1"/>
      <w:numFmt w:val="lowerRoman"/>
      <w:lvlText w:val="%3."/>
      <w:lvlJc w:val="right"/>
      <w:pPr>
        <w:ind w:left="2846" w:hanging="180"/>
      </w:pPr>
    </w:lvl>
    <w:lvl w:ilvl="3" w:tplc="0415000F">
      <w:start w:val="1"/>
      <w:numFmt w:val="decimal"/>
      <w:lvlText w:val="%4."/>
      <w:lvlJc w:val="left"/>
      <w:pPr>
        <w:ind w:left="3566" w:hanging="360"/>
      </w:pPr>
    </w:lvl>
    <w:lvl w:ilvl="4" w:tplc="04150019">
      <w:start w:val="1"/>
      <w:numFmt w:val="lowerLetter"/>
      <w:lvlText w:val="%5."/>
      <w:lvlJc w:val="left"/>
      <w:pPr>
        <w:ind w:left="4286" w:hanging="360"/>
      </w:pPr>
    </w:lvl>
    <w:lvl w:ilvl="5" w:tplc="0415001B">
      <w:start w:val="1"/>
      <w:numFmt w:val="lowerRoman"/>
      <w:lvlText w:val="%6."/>
      <w:lvlJc w:val="right"/>
      <w:pPr>
        <w:ind w:left="5006" w:hanging="180"/>
      </w:pPr>
    </w:lvl>
    <w:lvl w:ilvl="6" w:tplc="0415000F">
      <w:start w:val="1"/>
      <w:numFmt w:val="decimal"/>
      <w:lvlText w:val="%7."/>
      <w:lvlJc w:val="left"/>
      <w:pPr>
        <w:ind w:left="5726" w:hanging="360"/>
      </w:pPr>
    </w:lvl>
    <w:lvl w:ilvl="7" w:tplc="04150019">
      <w:start w:val="1"/>
      <w:numFmt w:val="lowerLetter"/>
      <w:lvlText w:val="%8."/>
      <w:lvlJc w:val="left"/>
      <w:pPr>
        <w:ind w:left="6446" w:hanging="360"/>
      </w:pPr>
    </w:lvl>
    <w:lvl w:ilvl="8" w:tplc="0415001B">
      <w:start w:val="1"/>
      <w:numFmt w:val="lowerRoman"/>
      <w:lvlText w:val="%9."/>
      <w:lvlJc w:val="right"/>
      <w:pPr>
        <w:ind w:left="7166" w:hanging="180"/>
      </w:pPr>
    </w:lvl>
  </w:abstractNum>
  <w:abstractNum w:abstractNumId="32" w15:restartNumberingAfterBreak="0">
    <w:nsid w:val="5AD96FFA"/>
    <w:multiLevelType w:val="hybridMultilevel"/>
    <w:tmpl w:val="DE842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43ADF"/>
    <w:multiLevelType w:val="hybridMultilevel"/>
    <w:tmpl w:val="849CE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C3A29"/>
    <w:multiLevelType w:val="hybridMultilevel"/>
    <w:tmpl w:val="037AC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F7F99"/>
    <w:multiLevelType w:val="hybridMultilevel"/>
    <w:tmpl w:val="B0B48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03557"/>
    <w:multiLevelType w:val="hybridMultilevel"/>
    <w:tmpl w:val="91AC0B18"/>
    <w:lvl w:ilvl="0" w:tplc="91666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C60C1"/>
    <w:multiLevelType w:val="hybridMultilevel"/>
    <w:tmpl w:val="31F60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B5050"/>
    <w:multiLevelType w:val="hybridMultilevel"/>
    <w:tmpl w:val="F0E63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A752D"/>
    <w:multiLevelType w:val="hybridMultilevel"/>
    <w:tmpl w:val="6A4C6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96A64"/>
    <w:multiLevelType w:val="multilevel"/>
    <w:tmpl w:val="7AB61D58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FD10230"/>
    <w:multiLevelType w:val="hybridMultilevel"/>
    <w:tmpl w:val="27F6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46F40"/>
    <w:multiLevelType w:val="hybridMultilevel"/>
    <w:tmpl w:val="896EE794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3" w15:restartNumberingAfterBreak="0">
    <w:nsid w:val="7C2203E2"/>
    <w:multiLevelType w:val="hybridMultilevel"/>
    <w:tmpl w:val="9B4404A4"/>
    <w:lvl w:ilvl="0" w:tplc="3454D7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E2E84"/>
    <w:multiLevelType w:val="hybridMultilevel"/>
    <w:tmpl w:val="206C3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56186">
    <w:abstractNumId w:val="27"/>
  </w:num>
  <w:num w:numId="2" w16cid:durableId="1569462044">
    <w:abstractNumId w:val="43"/>
  </w:num>
  <w:num w:numId="3" w16cid:durableId="1157304241">
    <w:abstractNumId w:val="8"/>
  </w:num>
  <w:num w:numId="4" w16cid:durableId="576398957">
    <w:abstractNumId w:val="39"/>
  </w:num>
  <w:num w:numId="5" w16cid:durableId="1791430688">
    <w:abstractNumId w:val="37"/>
  </w:num>
  <w:num w:numId="6" w16cid:durableId="179703144">
    <w:abstractNumId w:val="15"/>
  </w:num>
  <w:num w:numId="7" w16cid:durableId="2071608804">
    <w:abstractNumId w:val="3"/>
  </w:num>
  <w:num w:numId="8" w16cid:durableId="2080865569">
    <w:abstractNumId w:val="20"/>
  </w:num>
  <w:num w:numId="9" w16cid:durableId="994995284">
    <w:abstractNumId w:val="5"/>
  </w:num>
  <w:num w:numId="10" w16cid:durableId="944385065">
    <w:abstractNumId w:val="36"/>
  </w:num>
  <w:num w:numId="11" w16cid:durableId="1354333574">
    <w:abstractNumId w:val="30"/>
  </w:num>
  <w:num w:numId="12" w16cid:durableId="1914848944">
    <w:abstractNumId w:val="12"/>
  </w:num>
  <w:num w:numId="13" w16cid:durableId="1118834469">
    <w:abstractNumId w:val="25"/>
  </w:num>
  <w:num w:numId="14" w16cid:durableId="1022823592">
    <w:abstractNumId w:val="22"/>
  </w:num>
  <w:num w:numId="15" w16cid:durableId="1498036737">
    <w:abstractNumId w:val="2"/>
  </w:num>
  <w:num w:numId="16" w16cid:durableId="219942297">
    <w:abstractNumId w:val="34"/>
  </w:num>
  <w:num w:numId="17" w16cid:durableId="2044287963">
    <w:abstractNumId w:val="16"/>
  </w:num>
  <w:num w:numId="18" w16cid:durableId="1090850459">
    <w:abstractNumId w:val="44"/>
  </w:num>
  <w:num w:numId="19" w16cid:durableId="1532109943">
    <w:abstractNumId w:val="9"/>
  </w:num>
  <w:num w:numId="20" w16cid:durableId="104277093">
    <w:abstractNumId w:val="38"/>
  </w:num>
  <w:num w:numId="21" w16cid:durableId="815874554">
    <w:abstractNumId w:val="33"/>
  </w:num>
  <w:num w:numId="22" w16cid:durableId="1643315816">
    <w:abstractNumId w:val="7"/>
  </w:num>
  <w:num w:numId="23" w16cid:durableId="854461273">
    <w:abstractNumId w:val="0"/>
  </w:num>
  <w:num w:numId="24" w16cid:durableId="404838262">
    <w:abstractNumId w:val="13"/>
  </w:num>
  <w:num w:numId="25" w16cid:durableId="1680742329">
    <w:abstractNumId w:val="24"/>
  </w:num>
  <w:num w:numId="26" w16cid:durableId="1510026329">
    <w:abstractNumId w:val="6"/>
  </w:num>
  <w:num w:numId="27" w16cid:durableId="116335410">
    <w:abstractNumId w:val="32"/>
  </w:num>
  <w:num w:numId="28" w16cid:durableId="1816218074">
    <w:abstractNumId w:val="1"/>
  </w:num>
  <w:num w:numId="29" w16cid:durableId="350880081">
    <w:abstractNumId w:val="23"/>
  </w:num>
  <w:num w:numId="30" w16cid:durableId="1008554849">
    <w:abstractNumId w:val="41"/>
  </w:num>
  <w:num w:numId="31" w16cid:durableId="379327950">
    <w:abstractNumId w:val="35"/>
  </w:num>
  <w:num w:numId="32" w16cid:durableId="670838115">
    <w:abstractNumId w:val="10"/>
  </w:num>
  <w:num w:numId="33" w16cid:durableId="1172257777">
    <w:abstractNumId w:val="40"/>
  </w:num>
  <w:num w:numId="34" w16cid:durableId="1158106802">
    <w:abstractNumId w:val="28"/>
  </w:num>
  <w:num w:numId="35" w16cid:durableId="1965774473">
    <w:abstractNumId w:val="11"/>
  </w:num>
  <w:num w:numId="36" w16cid:durableId="1753433149">
    <w:abstractNumId w:val="17"/>
  </w:num>
  <w:num w:numId="37" w16cid:durableId="70467996">
    <w:abstractNumId w:val="26"/>
  </w:num>
  <w:num w:numId="38" w16cid:durableId="85079849">
    <w:abstractNumId w:val="18"/>
  </w:num>
  <w:num w:numId="39" w16cid:durableId="2048676943">
    <w:abstractNumId w:val="21"/>
  </w:num>
  <w:num w:numId="40" w16cid:durableId="1089892879">
    <w:abstractNumId w:val="14"/>
  </w:num>
  <w:num w:numId="41" w16cid:durableId="1729185731">
    <w:abstractNumId w:val="42"/>
  </w:num>
  <w:num w:numId="42" w16cid:durableId="1445230444">
    <w:abstractNumId w:val="29"/>
  </w:num>
  <w:num w:numId="43" w16cid:durableId="13791635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014694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267793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2C"/>
    <w:rsid w:val="00000891"/>
    <w:rsid w:val="00004CD3"/>
    <w:rsid w:val="0001789F"/>
    <w:rsid w:val="00023B42"/>
    <w:rsid w:val="00025A93"/>
    <w:rsid w:val="00035270"/>
    <w:rsid w:val="00056DF0"/>
    <w:rsid w:val="000730D9"/>
    <w:rsid w:val="000770A5"/>
    <w:rsid w:val="00077274"/>
    <w:rsid w:val="000B18F3"/>
    <w:rsid w:val="000E474A"/>
    <w:rsid w:val="00107392"/>
    <w:rsid w:val="001170CE"/>
    <w:rsid w:val="00130A16"/>
    <w:rsid w:val="001327DF"/>
    <w:rsid w:val="00133B94"/>
    <w:rsid w:val="00134AA1"/>
    <w:rsid w:val="00146D6B"/>
    <w:rsid w:val="00171988"/>
    <w:rsid w:val="00184D49"/>
    <w:rsid w:val="00185760"/>
    <w:rsid w:val="001878D2"/>
    <w:rsid w:val="001965DC"/>
    <w:rsid w:val="001A127F"/>
    <w:rsid w:val="001A6E71"/>
    <w:rsid w:val="001B35D9"/>
    <w:rsid w:val="001D12A1"/>
    <w:rsid w:val="001E3A48"/>
    <w:rsid w:val="001E5EB1"/>
    <w:rsid w:val="001F53A6"/>
    <w:rsid w:val="00246163"/>
    <w:rsid w:val="00246301"/>
    <w:rsid w:val="00246CBD"/>
    <w:rsid w:val="00251FF1"/>
    <w:rsid w:val="0025386B"/>
    <w:rsid w:val="00262DC8"/>
    <w:rsid w:val="002641FF"/>
    <w:rsid w:val="00270E18"/>
    <w:rsid w:val="0027125B"/>
    <w:rsid w:val="002B2FCA"/>
    <w:rsid w:val="002B792F"/>
    <w:rsid w:val="002C28E4"/>
    <w:rsid w:val="002D6B7F"/>
    <w:rsid w:val="002E0977"/>
    <w:rsid w:val="002E22E9"/>
    <w:rsid w:val="002E3234"/>
    <w:rsid w:val="002E477C"/>
    <w:rsid w:val="002F1365"/>
    <w:rsid w:val="003166CB"/>
    <w:rsid w:val="00317BF6"/>
    <w:rsid w:val="00321EF6"/>
    <w:rsid w:val="00327AB2"/>
    <w:rsid w:val="00333FED"/>
    <w:rsid w:val="003342A6"/>
    <w:rsid w:val="0033583C"/>
    <w:rsid w:val="00361C18"/>
    <w:rsid w:val="00370A07"/>
    <w:rsid w:val="003735DF"/>
    <w:rsid w:val="003738C1"/>
    <w:rsid w:val="0037572B"/>
    <w:rsid w:val="00376328"/>
    <w:rsid w:val="00381F9E"/>
    <w:rsid w:val="003839D2"/>
    <w:rsid w:val="00391FF5"/>
    <w:rsid w:val="003A0C70"/>
    <w:rsid w:val="003A437A"/>
    <w:rsid w:val="003A4EFF"/>
    <w:rsid w:val="003B060B"/>
    <w:rsid w:val="003D24D2"/>
    <w:rsid w:val="003E1736"/>
    <w:rsid w:val="003E75C0"/>
    <w:rsid w:val="004067C0"/>
    <w:rsid w:val="004340AB"/>
    <w:rsid w:val="00440F11"/>
    <w:rsid w:val="0045081B"/>
    <w:rsid w:val="00454BC4"/>
    <w:rsid w:val="00480099"/>
    <w:rsid w:val="00483F08"/>
    <w:rsid w:val="0048768C"/>
    <w:rsid w:val="00491856"/>
    <w:rsid w:val="00493E27"/>
    <w:rsid w:val="004B0512"/>
    <w:rsid w:val="004B54E6"/>
    <w:rsid w:val="004B7B44"/>
    <w:rsid w:val="004C1EDE"/>
    <w:rsid w:val="004D7E1C"/>
    <w:rsid w:val="004E2FD5"/>
    <w:rsid w:val="004F51C0"/>
    <w:rsid w:val="00500FFA"/>
    <w:rsid w:val="00513300"/>
    <w:rsid w:val="00513382"/>
    <w:rsid w:val="005168CA"/>
    <w:rsid w:val="00521FC1"/>
    <w:rsid w:val="00534A97"/>
    <w:rsid w:val="00545BB3"/>
    <w:rsid w:val="0054777C"/>
    <w:rsid w:val="00552F67"/>
    <w:rsid w:val="005557FB"/>
    <w:rsid w:val="005663F3"/>
    <w:rsid w:val="00576B04"/>
    <w:rsid w:val="00582325"/>
    <w:rsid w:val="005970A5"/>
    <w:rsid w:val="005A20D4"/>
    <w:rsid w:val="005B1A7F"/>
    <w:rsid w:val="005B30AF"/>
    <w:rsid w:val="005C279D"/>
    <w:rsid w:val="005C36F5"/>
    <w:rsid w:val="005C7D70"/>
    <w:rsid w:val="005E6241"/>
    <w:rsid w:val="005F5A8F"/>
    <w:rsid w:val="00636F33"/>
    <w:rsid w:val="0064082A"/>
    <w:rsid w:val="0064211E"/>
    <w:rsid w:val="00646834"/>
    <w:rsid w:val="00650AD0"/>
    <w:rsid w:val="00654A91"/>
    <w:rsid w:val="0065732D"/>
    <w:rsid w:val="00666F66"/>
    <w:rsid w:val="006713FB"/>
    <w:rsid w:val="00677127"/>
    <w:rsid w:val="00677BCB"/>
    <w:rsid w:val="00694EE9"/>
    <w:rsid w:val="006A081F"/>
    <w:rsid w:val="006A54C6"/>
    <w:rsid w:val="006A76C1"/>
    <w:rsid w:val="006B2EB8"/>
    <w:rsid w:val="006B597D"/>
    <w:rsid w:val="006E4AFA"/>
    <w:rsid w:val="006E50C3"/>
    <w:rsid w:val="006F1312"/>
    <w:rsid w:val="006F4B2F"/>
    <w:rsid w:val="006F7C75"/>
    <w:rsid w:val="00706FDC"/>
    <w:rsid w:val="00713914"/>
    <w:rsid w:val="00717C41"/>
    <w:rsid w:val="00742E17"/>
    <w:rsid w:val="007554A9"/>
    <w:rsid w:val="007607A3"/>
    <w:rsid w:val="00774BFC"/>
    <w:rsid w:val="00791410"/>
    <w:rsid w:val="00793B0C"/>
    <w:rsid w:val="007A2D64"/>
    <w:rsid w:val="007A4DA2"/>
    <w:rsid w:val="007C3EA7"/>
    <w:rsid w:val="007C5537"/>
    <w:rsid w:val="007D0E7F"/>
    <w:rsid w:val="007E5B91"/>
    <w:rsid w:val="007F3658"/>
    <w:rsid w:val="008263D8"/>
    <w:rsid w:val="00827B50"/>
    <w:rsid w:val="008310BA"/>
    <w:rsid w:val="00861018"/>
    <w:rsid w:val="008615CC"/>
    <w:rsid w:val="00864FDF"/>
    <w:rsid w:val="008656ED"/>
    <w:rsid w:val="00880011"/>
    <w:rsid w:val="00886D8D"/>
    <w:rsid w:val="00887C27"/>
    <w:rsid w:val="00897473"/>
    <w:rsid w:val="008A01CF"/>
    <w:rsid w:val="008A67EA"/>
    <w:rsid w:val="008A7DB4"/>
    <w:rsid w:val="008B442D"/>
    <w:rsid w:val="008B73CC"/>
    <w:rsid w:val="008C29EC"/>
    <w:rsid w:val="008C7E63"/>
    <w:rsid w:val="008D6651"/>
    <w:rsid w:val="008E0D75"/>
    <w:rsid w:val="008E5393"/>
    <w:rsid w:val="008E6F6C"/>
    <w:rsid w:val="008F29C9"/>
    <w:rsid w:val="008F5A39"/>
    <w:rsid w:val="0090115A"/>
    <w:rsid w:val="00901FAD"/>
    <w:rsid w:val="00906708"/>
    <w:rsid w:val="00907D80"/>
    <w:rsid w:val="0091770A"/>
    <w:rsid w:val="009446BF"/>
    <w:rsid w:val="00950A57"/>
    <w:rsid w:val="00980E16"/>
    <w:rsid w:val="009847E6"/>
    <w:rsid w:val="00991A22"/>
    <w:rsid w:val="009A0CD0"/>
    <w:rsid w:val="009A19F3"/>
    <w:rsid w:val="009A6DF1"/>
    <w:rsid w:val="009B1946"/>
    <w:rsid w:val="009B7F43"/>
    <w:rsid w:val="009C785E"/>
    <w:rsid w:val="009D0D27"/>
    <w:rsid w:val="009D1C2C"/>
    <w:rsid w:val="009D2E6B"/>
    <w:rsid w:val="009D7F35"/>
    <w:rsid w:val="009E0520"/>
    <w:rsid w:val="009E0A4B"/>
    <w:rsid w:val="009E292C"/>
    <w:rsid w:val="009E758C"/>
    <w:rsid w:val="009F4605"/>
    <w:rsid w:val="00A23713"/>
    <w:rsid w:val="00A30EA0"/>
    <w:rsid w:val="00A3351C"/>
    <w:rsid w:val="00A3523F"/>
    <w:rsid w:val="00A44563"/>
    <w:rsid w:val="00A67023"/>
    <w:rsid w:val="00A75472"/>
    <w:rsid w:val="00AC7532"/>
    <w:rsid w:val="00AD030E"/>
    <w:rsid w:val="00AD2AEB"/>
    <w:rsid w:val="00AD66D9"/>
    <w:rsid w:val="00AE248E"/>
    <w:rsid w:val="00AE25EC"/>
    <w:rsid w:val="00AE27F9"/>
    <w:rsid w:val="00AE405E"/>
    <w:rsid w:val="00AE6139"/>
    <w:rsid w:val="00AF1639"/>
    <w:rsid w:val="00AF5AAF"/>
    <w:rsid w:val="00B024F7"/>
    <w:rsid w:val="00B15A03"/>
    <w:rsid w:val="00B2373E"/>
    <w:rsid w:val="00B25074"/>
    <w:rsid w:val="00B3237C"/>
    <w:rsid w:val="00B36B92"/>
    <w:rsid w:val="00B43161"/>
    <w:rsid w:val="00B516B2"/>
    <w:rsid w:val="00B51AC0"/>
    <w:rsid w:val="00B522C4"/>
    <w:rsid w:val="00B52A69"/>
    <w:rsid w:val="00B62880"/>
    <w:rsid w:val="00B76EB0"/>
    <w:rsid w:val="00B8506A"/>
    <w:rsid w:val="00B87961"/>
    <w:rsid w:val="00B90611"/>
    <w:rsid w:val="00B92FBC"/>
    <w:rsid w:val="00BC1E8F"/>
    <w:rsid w:val="00BC389D"/>
    <w:rsid w:val="00BC438A"/>
    <w:rsid w:val="00BE1A11"/>
    <w:rsid w:val="00BE515F"/>
    <w:rsid w:val="00BF00F0"/>
    <w:rsid w:val="00BF5BB1"/>
    <w:rsid w:val="00BF7749"/>
    <w:rsid w:val="00C1077C"/>
    <w:rsid w:val="00C20451"/>
    <w:rsid w:val="00C41220"/>
    <w:rsid w:val="00C6056E"/>
    <w:rsid w:val="00C71909"/>
    <w:rsid w:val="00C816AD"/>
    <w:rsid w:val="00C85B4E"/>
    <w:rsid w:val="00C86375"/>
    <w:rsid w:val="00C878DB"/>
    <w:rsid w:val="00C8795E"/>
    <w:rsid w:val="00C979FE"/>
    <w:rsid w:val="00C97BF6"/>
    <w:rsid w:val="00CB6A71"/>
    <w:rsid w:val="00CB6DBD"/>
    <w:rsid w:val="00CC1551"/>
    <w:rsid w:val="00CF7E84"/>
    <w:rsid w:val="00D02EC8"/>
    <w:rsid w:val="00D113C8"/>
    <w:rsid w:val="00D243A0"/>
    <w:rsid w:val="00D263B7"/>
    <w:rsid w:val="00D53C56"/>
    <w:rsid w:val="00D56090"/>
    <w:rsid w:val="00D565E1"/>
    <w:rsid w:val="00D60D0D"/>
    <w:rsid w:val="00D67918"/>
    <w:rsid w:val="00D92FA3"/>
    <w:rsid w:val="00D95019"/>
    <w:rsid w:val="00DA083D"/>
    <w:rsid w:val="00DA1371"/>
    <w:rsid w:val="00DA79F1"/>
    <w:rsid w:val="00DC1381"/>
    <w:rsid w:val="00DC3F01"/>
    <w:rsid w:val="00DD4D8D"/>
    <w:rsid w:val="00DE510F"/>
    <w:rsid w:val="00DF3E09"/>
    <w:rsid w:val="00DF7FA8"/>
    <w:rsid w:val="00E04CCA"/>
    <w:rsid w:val="00E065B9"/>
    <w:rsid w:val="00E06AA5"/>
    <w:rsid w:val="00E07A0D"/>
    <w:rsid w:val="00E07A4A"/>
    <w:rsid w:val="00E1132C"/>
    <w:rsid w:val="00E24239"/>
    <w:rsid w:val="00E316EA"/>
    <w:rsid w:val="00E3350B"/>
    <w:rsid w:val="00E41E16"/>
    <w:rsid w:val="00E64738"/>
    <w:rsid w:val="00E70E5C"/>
    <w:rsid w:val="00E72FEC"/>
    <w:rsid w:val="00E747B5"/>
    <w:rsid w:val="00E83F45"/>
    <w:rsid w:val="00E86497"/>
    <w:rsid w:val="00EB6BCD"/>
    <w:rsid w:val="00EC4272"/>
    <w:rsid w:val="00EC7D96"/>
    <w:rsid w:val="00ED09E7"/>
    <w:rsid w:val="00F02A03"/>
    <w:rsid w:val="00F051B8"/>
    <w:rsid w:val="00F067CB"/>
    <w:rsid w:val="00F11A70"/>
    <w:rsid w:val="00F12C9F"/>
    <w:rsid w:val="00F12D4B"/>
    <w:rsid w:val="00F33A72"/>
    <w:rsid w:val="00F50F81"/>
    <w:rsid w:val="00F640C3"/>
    <w:rsid w:val="00F769C1"/>
    <w:rsid w:val="00F76A39"/>
    <w:rsid w:val="00F92D8D"/>
    <w:rsid w:val="00F95798"/>
    <w:rsid w:val="00F96615"/>
    <w:rsid w:val="00FA4DF8"/>
    <w:rsid w:val="00FB2A24"/>
    <w:rsid w:val="00FB4BE8"/>
    <w:rsid w:val="00FB5AC5"/>
    <w:rsid w:val="00FC54DD"/>
    <w:rsid w:val="00FD7C65"/>
    <w:rsid w:val="00FF0EA3"/>
    <w:rsid w:val="00FF3D29"/>
    <w:rsid w:val="01CBA12E"/>
    <w:rsid w:val="025ACA60"/>
    <w:rsid w:val="052243D6"/>
    <w:rsid w:val="072F1077"/>
    <w:rsid w:val="07CE9760"/>
    <w:rsid w:val="0981C515"/>
    <w:rsid w:val="0A0FEE5F"/>
    <w:rsid w:val="0CA73D93"/>
    <w:rsid w:val="0D105B1C"/>
    <w:rsid w:val="0D6AE2B7"/>
    <w:rsid w:val="0F27C63C"/>
    <w:rsid w:val="0F29A7E6"/>
    <w:rsid w:val="0FE9BBC4"/>
    <w:rsid w:val="106C20E0"/>
    <w:rsid w:val="11D45195"/>
    <w:rsid w:val="13625709"/>
    <w:rsid w:val="14A61BE0"/>
    <w:rsid w:val="17F2B114"/>
    <w:rsid w:val="18956E61"/>
    <w:rsid w:val="191149B9"/>
    <w:rsid w:val="19C6DCDA"/>
    <w:rsid w:val="1B7002EB"/>
    <w:rsid w:val="20A54224"/>
    <w:rsid w:val="20E0A53F"/>
    <w:rsid w:val="21350048"/>
    <w:rsid w:val="218EB74B"/>
    <w:rsid w:val="22F4D57A"/>
    <w:rsid w:val="25C57F7C"/>
    <w:rsid w:val="260B4CB0"/>
    <w:rsid w:val="264ACF9B"/>
    <w:rsid w:val="27FF1FA6"/>
    <w:rsid w:val="28CE9F54"/>
    <w:rsid w:val="2B5A9888"/>
    <w:rsid w:val="2D9310E3"/>
    <w:rsid w:val="2EB53328"/>
    <w:rsid w:val="2F9D8004"/>
    <w:rsid w:val="2FA8DB52"/>
    <w:rsid w:val="30A11D85"/>
    <w:rsid w:val="33EEBADC"/>
    <w:rsid w:val="342C29A0"/>
    <w:rsid w:val="3510682E"/>
    <w:rsid w:val="36094B96"/>
    <w:rsid w:val="38957DF7"/>
    <w:rsid w:val="3B15FB56"/>
    <w:rsid w:val="3ED50CA2"/>
    <w:rsid w:val="3F025FD0"/>
    <w:rsid w:val="40B8D254"/>
    <w:rsid w:val="40FCBCCB"/>
    <w:rsid w:val="4290AC92"/>
    <w:rsid w:val="44172907"/>
    <w:rsid w:val="45B9F867"/>
    <w:rsid w:val="49340396"/>
    <w:rsid w:val="4E966498"/>
    <w:rsid w:val="4F1CB3DD"/>
    <w:rsid w:val="50825ED4"/>
    <w:rsid w:val="50A742C8"/>
    <w:rsid w:val="53A6BB06"/>
    <w:rsid w:val="565C0897"/>
    <w:rsid w:val="57522F57"/>
    <w:rsid w:val="58774F53"/>
    <w:rsid w:val="5F22686D"/>
    <w:rsid w:val="66944626"/>
    <w:rsid w:val="6704F213"/>
    <w:rsid w:val="67C8BAC3"/>
    <w:rsid w:val="69C02AFD"/>
    <w:rsid w:val="6AAF8282"/>
    <w:rsid w:val="6AF0B3A9"/>
    <w:rsid w:val="6C0510B5"/>
    <w:rsid w:val="6F8D4F50"/>
    <w:rsid w:val="6FA477F8"/>
    <w:rsid w:val="70241453"/>
    <w:rsid w:val="70B2626D"/>
    <w:rsid w:val="71008B56"/>
    <w:rsid w:val="73B51AAA"/>
    <w:rsid w:val="7484B96F"/>
    <w:rsid w:val="76149153"/>
    <w:rsid w:val="76BC1D0C"/>
    <w:rsid w:val="76E74F1C"/>
    <w:rsid w:val="7700AB9C"/>
    <w:rsid w:val="77198F15"/>
    <w:rsid w:val="7F8B2876"/>
    <w:rsid w:val="7F90E252"/>
    <w:rsid w:val="7FB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30400"/>
  <w15:chartTrackingRefBased/>
  <w15:docId w15:val="{45DDBB4B-C98C-4357-97B0-C872E54A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92FBC"/>
    <w:rPr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2FBC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link w:val="StopkaZnak"/>
    <w:uiPriority w:val="99"/>
    <w:rsid w:val="00B92FBC"/>
    <w:pPr>
      <w:tabs>
        <w:tab w:val="center" w:pos="4153"/>
        <w:tab w:val="right" w:pos="8306"/>
      </w:tabs>
    </w:pPr>
  </w:style>
  <w:style w:type="paragraph" w:customStyle="1" w:styleId="text">
    <w:name w:val="text"/>
    <w:rsid w:val="00B92FB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noProof/>
      <w:sz w:val="22"/>
    </w:rPr>
  </w:style>
  <w:style w:type="character" w:styleId="Hipercze">
    <w:name w:val="Hyperlink"/>
    <w:unhideWhenUsed/>
    <w:rsid w:val="00B52A69"/>
    <w:rPr>
      <w:color w:val="0000FF"/>
      <w:u w:val="single"/>
    </w:rPr>
  </w:style>
  <w:style w:type="paragraph" w:customStyle="1" w:styleId="typedaddress">
    <w:name w:val="typed address"/>
    <w:rsid w:val="00B92FBC"/>
    <w:pPr>
      <w:framePr w:wrap="notBeside" w:vAnchor="page" w:hAnchor="page" w:x="2921" w:y="279" w:anchorLock="1"/>
      <w:spacing w:line="280" w:lineRule="exact"/>
    </w:pPr>
    <w:rPr>
      <w:noProof/>
      <w:sz w:val="22"/>
    </w:rPr>
  </w:style>
  <w:style w:type="paragraph" w:customStyle="1" w:styleId="Data1">
    <w:name w:val="Data1"/>
    <w:rsid w:val="00B92FBC"/>
    <w:pPr>
      <w:framePr w:wrap="notBeside" w:vAnchor="page" w:hAnchor="page" w:x="2921" w:y="279" w:anchorLock="1"/>
      <w:spacing w:before="280" w:line="280" w:lineRule="exact"/>
    </w:pPr>
    <w:rPr>
      <w:noProof/>
      <w:sz w:val="22"/>
    </w:rPr>
  </w:style>
  <w:style w:type="paragraph" w:customStyle="1" w:styleId="contact">
    <w:name w:val="contact"/>
    <w:rsid w:val="00B92FBC"/>
    <w:pPr>
      <w:framePr w:w="1814" w:h="1588" w:wrap="around" w:vAnchor="page" w:hAnchor="page" w:x="9243" w:y="852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10" w:lineRule="exact"/>
    </w:pPr>
    <w:rPr>
      <w:rFonts w:ascii="Arial" w:hAnsi="Arial"/>
      <w:noProof/>
      <w:sz w:val="16"/>
    </w:rPr>
  </w:style>
  <w:style w:type="paragraph" w:customStyle="1" w:styleId="officename">
    <w:name w:val="office name"/>
    <w:next w:val="contact"/>
    <w:rsid w:val="00B92FBC"/>
    <w:pPr>
      <w:framePr w:wrap="notBeside" w:vAnchor="page" w:hAnchor="page" w:x="7259" w:y="852" w:anchorLock="1"/>
      <w:spacing w:line="210" w:lineRule="exact"/>
    </w:pPr>
    <w:rPr>
      <w:rFonts w:ascii="Arial" w:hAnsi="Arial"/>
      <w:b/>
      <w:noProof/>
      <w:sz w:val="16"/>
    </w:rPr>
  </w:style>
  <w:style w:type="paragraph" w:customStyle="1" w:styleId="address">
    <w:name w:val="address"/>
    <w:rsid w:val="00B92FBC"/>
    <w:pPr>
      <w:framePr w:wrap="notBeside" w:vAnchor="page" w:hAnchor="page" w:x="7259" w:y="852" w:anchorLock="1"/>
      <w:spacing w:before="210" w:line="210" w:lineRule="exact"/>
    </w:pPr>
    <w:rPr>
      <w:rFonts w:ascii="Arial" w:hAnsi="Arial"/>
      <w:noProof/>
      <w:sz w:val="16"/>
    </w:rPr>
  </w:style>
  <w:style w:type="paragraph" w:customStyle="1" w:styleId="corplegal">
    <w:name w:val="corp/legal"/>
    <w:rsid w:val="00B92FBC"/>
    <w:pPr>
      <w:framePr w:hSpace="181" w:vSpace="181" w:wrap="notBeside" w:vAnchor="page" w:hAnchor="page" w:x="7259" w:y="14856"/>
      <w:spacing w:line="160" w:lineRule="exact"/>
    </w:pPr>
    <w:rPr>
      <w:rFonts w:ascii="Arial" w:hAnsi="Arial"/>
      <w:noProof/>
      <w:sz w:val="10"/>
    </w:rPr>
  </w:style>
  <w:style w:type="paragraph" w:customStyle="1" w:styleId="bullets1stlevel">
    <w:name w:val="bullets 1st level"/>
    <w:basedOn w:val="text"/>
    <w:next w:val="text"/>
    <w:rsid w:val="00B92FBC"/>
    <w:pPr>
      <w:ind w:left="283" w:hanging="283"/>
    </w:pPr>
  </w:style>
  <w:style w:type="paragraph" w:customStyle="1" w:styleId="bullets2ndlevel">
    <w:name w:val="bullets 2nd level"/>
    <w:basedOn w:val="bullets1stlevel"/>
    <w:next w:val="bullets1stlevel"/>
    <w:rsid w:val="00B92FBC"/>
    <w:pPr>
      <w:ind w:left="624" w:hanging="284"/>
    </w:pPr>
  </w:style>
  <w:style w:type="paragraph" w:customStyle="1" w:styleId="Slogan">
    <w:name w:val="Slogan"/>
    <w:rsid w:val="00B92FBC"/>
    <w:pPr>
      <w:framePr w:w="4462" w:h="425" w:hRule="exact" w:hSpace="181" w:wrap="notBeside" w:vAnchor="page" w:hAnchor="page" w:x="1305" w:y="15843"/>
    </w:pPr>
    <w:rPr>
      <w:rFonts w:ascii="Arial" w:hAnsi="Arial"/>
      <w:b/>
      <w:noProof/>
      <w:sz w:val="16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B52A69"/>
    <w:rPr>
      <w:rFonts w:ascii="Times New Roman" w:hAnsi="Times New Roman"/>
      <w:sz w:val="20"/>
      <w:lang w:val="fr-FR" w:eastAsia="fr-FR"/>
    </w:rPr>
  </w:style>
  <w:style w:type="character" w:customStyle="1" w:styleId="TekstprzypisudolnegoZnak">
    <w:name w:val="Tekst przypisu dolnego Znak"/>
    <w:aliases w:val="CE-Footnote Znak,Footnote Znak"/>
    <w:link w:val="Tekstprzypisudolnego"/>
    <w:uiPriority w:val="99"/>
    <w:rsid w:val="00B52A69"/>
    <w:rPr>
      <w:rFonts w:ascii="Times New Roman" w:hAnsi="Times New Roman"/>
      <w:lang w:val="fr-FR" w:eastAsia="fr-FR"/>
    </w:rPr>
  </w:style>
  <w:style w:type="character" w:styleId="Odwoanieprzypisudolnego">
    <w:name w:val="footnote reference"/>
    <w:unhideWhenUsed/>
    <w:rsid w:val="00B52A69"/>
    <w:rPr>
      <w:vertAlign w:val="superscript"/>
    </w:rPr>
  </w:style>
  <w:style w:type="paragraph" w:styleId="Tekstdymka">
    <w:name w:val="Balloon Text"/>
    <w:basedOn w:val="Normalny"/>
    <w:link w:val="TekstdymkaZnak"/>
    <w:rsid w:val="00B52A69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rsid w:val="00B52A69"/>
    <w:rPr>
      <w:rFonts w:ascii="Tahoma" w:hAnsi="Tahoma" w:cs="Tahoma"/>
      <w:sz w:val="16"/>
      <w:szCs w:val="16"/>
      <w:lang w:val="en-GB"/>
    </w:rPr>
  </w:style>
  <w:style w:type="character" w:customStyle="1" w:styleId="hps">
    <w:name w:val="hps"/>
    <w:basedOn w:val="Domylnaczcionkaakapitu"/>
    <w:rsid w:val="00130A16"/>
  </w:style>
  <w:style w:type="character" w:customStyle="1" w:styleId="atn">
    <w:name w:val="atn"/>
    <w:basedOn w:val="Domylnaczcionkaakapitu"/>
    <w:rsid w:val="00130A16"/>
  </w:style>
  <w:style w:type="character" w:customStyle="1" w:styleId="shorttext">
    <w:name w:val="short_text"/>
    <w:basedOn w:val="Domylnaczcionkaakapitu"/>
    <w:rsid w:val="00130A16"/>
  </w:style>
  <w:style w:type="paragraph" w:customStyle="1" w:styleId="Default">
    <w:name w:val="Default"/>
    <w:rsid w:val="00C878D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Zwykytekst">
    <w:name w:val="Plain Text"/>
    <w:basedOn w:val="Normalny"/>
    <w:semiHidden/>
    <w:rsid w:val="001E3A48"/>
    <w:rPr>
      <w:rFonts w:ascii="Consolas" w:hAnsi="Consolas"/>
      <w:sz w:val="21"/>
      <w:szCs w:val="21"/>
      <w:lang w:val="pl-PL"/>
    </w:rPr>
  </w:style>
  <w:style w:type="character" w:styleId="Odwoaniedokomentarza">
    <w:name w:val="annotation reference"/>
    <w:uiPriority w:val="99"/>
    <w:rsid w:val="00861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615CC"/>
    <w:rPr>
      <w:sz w:val="20"/>
    </w:rPr>
  </w:style>
  <w:style w:type="character" w:customStyle="1" w:styleId="TekstkomentarzaZnak">
    <w:name w:val="Tekst komentarza Znak"/>
    <w:link w:val="Tekstkomentarza"/>
    <w:rsid w:val="008615CC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8615CC"/>
    <w:rPr>
      <w:b/>
      <w:bCs/>
    </w:rPr>
  </w:style>
  <w:style w:type="character" w:customStyle="1" w:styleId="TematkomentarzaZnak">
    <w:name w:val="Temat komentarza Znak"/>
    <w:link w:val="Tematkomentarza"/>
    <w:rsid w:val="008615CC"/>
    <w:rPr>
      <w:b/>
      <w:bCs/>
      <w:lang w:val="en-GB"/>
    </w:rPr>
  </w:style>
  <w:style w:type="paragraph" w:styleId="NormalnyWeb">
    <w:name w:val="Normal (Web)"/>
    <w:basedOn w:val="Normalny"/>
    <w:uiPriority w:val="99"/>
    <w:rsid w:val="009847E6"/>
    <w:pPr>
      <w:spacing w:before="100" w:beforeAutospacing="1" w:after="100" w:afterAutospacing="1"/>
    </w:pPr>
    <w:rPr>
      <w:rFonts w:ascii="Times New Roman" w:hAnsi="Times New Roman"/>
      <w:szCs w:val="24"/>
      <w:lang w:val="pl-PL"/>
    </w:rPr>
  </w:style>
  <w:style w:type="paragraph" w:styleId="Akapitzlist">
    <w:name w:val="List Paragraph"/>
    <w:aliases w:val="L1,Numerowanie,Tytuły tabel i wykresów,Podsis rysunku,CW_Lista,sw tekst,Adresat stanowisko"/>
    <w:basedOn w:val="Normalny"/>
    <w:link w:val="AkapitzlistZnak"/>
    <w:uiPriority w:val="34"/>
    <w:qFormat/>
    <w:rsid w:val="009847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character" w:customStyle="1" w:styleId="StopkaZnak">
    <w:name w:val="Stopka Znak"/>
    <w:link w:val="Stopka"/>
    <w:uiPriority w:val="99"/>
    <w:rsid w:val="00E24239"/>
    <w:rPr>
      <w:sz w:val="24"/>
      <w:lang w:val="en-GB"/>
    </w:rPr>
  </w:style>
  <w:style w:type="character" w:customStyle="1" w:styleId="NagwekZnak">
    <w:name w:val="Nagłówek Znak"/>
    <w:basedOn w:val="Domylnaczcionkaakapitu"/>
    <w:link w:val="Nagwek"/>
    <w:rsid w:val="009B1946"/>
    <w:rPr>
      <w:sz w:val="24"/>
      <w:lang w:val="en-GB"/>
    </w:rPr>
  </w:style>
  <w:style w:type="character" w:customStyle="1" w:styleId="AkapitzlistZnak">
    <w:name w:val="Akapit z listą Znak"/>
    <w:aliases w:val="L1 Znak,Numerowanie Znak,Tytuły tabel i wykresów Znak,Podsis rysunku Znak,CW_Lista Znak,sw tekst Znak,Adresat stanowisko Znak"/>
    <w:link w:val="Akapitzlist"/>
    <w:uiPriority w:val="34"/>
    <w:rsid w:val="00827B50"/>
    <w:rPr>
      <w:rFonts w:ascii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8C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50A57"/>
    <w:rPr>
      <w:sz w:val="24"/>
      <w:lang w:val="en-GB"/>
    </w:rPr>
  </w:style>
  <w:style w:type="character" w:customStyle="1" w:styleId="AkapitzlistZnak1">
    <w:name w:val="Akapit z listą Znak1"/>
    <w:aliases w:val="L1 Znak1,Numerowanie Znak1,Tytuły tabel i wykresów Znak1,Podsis rysunku Znak1,CW_Lista Znak1,sw tekst Znak1,Adresat stanowisko Znak1"/>
    <w:uiPriority w:val="34"/>
    <w:rsid w:val="0090115A"/>
    <w:rPr>
      <w:rFonts w:eastAsia="Arial Unicode MS" w:cs="Arial Unicode MS"/>
      <w:color w:val="000000"/>
      <w:lang w:val="en-US"/>
    </w:rPr>
  </w:style>
  <w:style w:type="table" w:styleId="Tabela-Siatka">
    <w:name w:val="Table Grid"/>
    <w:basedOn w:val="Standardowy"/>
    <w:uiPriority w:val="39"/>
    <w:rsid w:val="0090115A"/>
    <w:pPr>
      <w:autoSpaceDN w:val="0"/>
      <w:textAlignment w:val="baseline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omylnaczcionkaakapitu"/>
    <w:rsid w:val="00A3351C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Domylnaczcionkaakapitu"/>
    <w:rsid w:val="00A3351C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xmsonormal">
    <w:name w:val="x_msonormal"/>
    <w:basedOn w:val="Normalny"/>
    <w:rsid w:val="00A75472"/>
    <w:rPr>
      <w:rFonts w:ascii="Aptos" w:eastAsiaTheme="minorHAnsi" w:hAnsi="Aptos" w:cs="Aptos"/>
      <w:szCs w:val="24"/>
      <w:lang w:val="pl-PL"/>
    </w:rPr>
  </w:style>
  <w:style w:type="paragraph" w:customStyle="1" w:styleId="CE-StandardText">
    <w:name w:val="CE-StandardText"/>
    <w:basedOn w:val="Normalny"/>
    <w:link w:val="CE-StandardTextZchn"/>
    <w:qFormat/>
    <w:rsid w:val="00491856"/>
    <w:pPr>
      <w:spacing w:before="120" w:line="276" w:lineRule="auto"/>
      <w:jc w:val="both"/>
    </w:pPr>
    <w:rPr>
      <w:rFonts w:ascii="Trebuchet MS" w:hAnsi="Trebuchet MS"/>
      <w:color w:val="000000" w:themeColor="text1"/>
      <w:sz w:val="20"/>
      <w:szCs w:val="18"/>
      <w:lang w:eastAsia="en-US"/>
    </w:rPr>
  </w:style>
  <w:style w:type="character" w:customStyle="1" w:styleId="CE-StandardTextZchn">
    <w:name w:val="CE-StandardText Zchn"/>
    <w:basedOn w:val="Domylnaczcionkaakapitu"/>
    <w:link w:val="CE-StandardText"/>
    <w:rsid w:val="00491856"/>
    <w:rPr>
      <w:rFonts w:ascii="Trebuchet MS" w:hAnsi="Trebuchet MS"/>
      <w:color w:val="000000" w:themeColor="text1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@wwf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dz\Desktop\wwfletter_wawa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0c3b70be2ce718e07819ced63a72b37b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a9d1c09f2ecb1226450ab0a00d39094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16090-037C-40AA-B4E9-3F3946CFFAB9}">
  <ds:schemaRefs>
    <ds:schemaRef ds:uri="http://schemas.microsoft.com/office/2006/metadata/properties"/>
    <ds:schemaRef ds:uri="http://schemas.microsoft.com/office/infopath/2007/PartnerControls"/>
    <ds:schemaRef ds:uri="5ca971fe-e4c6-4342-b5d7-392493016001"/>
    <ds:schemaRef ds:uri="b71e9c60-7eb3-4c66-9d31-da639d8f895d"/>
  </ds:schemaRefs>
</ds:datastoreItem>
</file>

<file path=customXml/itemProps2.xml><?xml version="1.0" encoding="utf-8"?>
<ds:datastoreItem xmlns:ds="http://schemas.openxmlformats.org/officeDocument/2006/customXml" ds:itemID="{47DDD9BA-E343-4601-BDAB-F3D557F9A3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68B180-6DC8-4072-86F0-8E6D73A5C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971fe-e4c6-4342-b5d7-392493016001"/>
    <ds:schemaRef ds:uri="b71e9c60-7eb3-4c66-9d31-da639d8f8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159CA9-F894-416E-96C7-C1B5C353E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wwfletter_wawa3</Template>
  <TotalTime>1</TotalTime>
  <Pages>2</Pages>
  <Words>592</Words>
  <Characters>3552</Characters>
  <Application>Microsoft Office Word</Application>
  <DocSecurity>0</DocSecurity>
  <Lines>29</Lines>
  <Paragraphs>8</Paragraphs>
  <ScaleCrop>false</ScaleCrop>
  <Company>River Design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Sylwia Wódz</dc:creator>
  <cp:keywords/>
  <cp:lastModifiedBy>Katarzyna Biała</cp:lastModifiedBy>
  <cp:revision>5</cp:revision>
  <cp:lastPrinted>2025-11-21T12:51:00Z</cp:lastPrinted>
  <dcterms:created xsi:type="dcterms:W3CDTF">2026-02-06T08:17:00Z</dcterms:created>
  <dcterms:modified xsi:type="dcterms:W3CDTF">2026-02-10T14:53:00Z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