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F61C" w14:textId="77777777" w:rsidR="00FB4BE8" w:rsidRDefault="00FB4BE8" w:rsidP="00FB4BE8">
      <w:pPr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i/>
          <w:iCs/>
          <w:sz w:val="22"/>
          <w:szCs w:val="22"/>
          <w:lang w:val="pl-PL"/>
        </w:rPr>
        <w:t>Załącznik nr 2 do Zapytania ofertowego</w:t>
      </w:r>
    </w:p>
    <w:p w14:paraId="79225DC0" w14:textId="780CD1A4" w:rsidR="004B1F46" w:rsidRPr="004B1F46" w:rsidRDefault="00DA4DC3" w:rsidP="00FB4BE8">
      <w:pPr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DA4DC3">
        <w:rPr>
          <w:rFonts w:asciiTheme="minorHAnsi" w:hAnsiTheme="minorHAnsi" w:cstheme="minorHAnsi"/>
          <w:i/>
          <w:iCs/>
          <w:sz w:val="22"/>
          <w:szCs w:val="22"/>
          <w:lang w:val="pl-PL"/>
        </w:rPr>
        <w:t>nr referencyjny: SJ/11/02/2026</w:t>
      </w:r>
      <w:r w:rsidR="004B1F46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z dnia </w:t>
      </w:r>
      <w:r>
        <w:rPr>
          <w:rFonts w:asciiTheme="minorHAnsi" w:hAnsiTheme="minorHAnsi" w:cstheme="minorHAnsi"/>
          <w:i/>
          <w:iCs/>
          <w:sz w:val="22"/>
          <w:szCs w:val="22"/>
          <w:lang w:val="pl-PL"/>
        </w:rPr>
        <w:t>11.02.2026 r.</w:t>
      </w:r>
    </w:p>
    <w:p w14:paraId="360D6C8F" w14:textId="77777777" w:rsidR="00FB4BE8" w:rsidRPr="004B1F46" w:rsidRDefault="00FB4BE8" w:rsidP="00FB4BE8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C0A825D" w14:textId="77777777" w:rsidR="00FB4BE8" w:rsidRDefault="00FB4BE8" w:rsidP="00FB4BE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sz w:val="22"/>
          <w:szCs w:val="22"/>
          <w:lang w:val="pl-PL"/>
        </w:rPr>
        <w:t>FORMULARZ OFERTOWY</w:t>
      </w:r>
    </w:p>
    <w:p w14:paraId="1005720D" w14:textId="3073598C" w:rsidR="004B1F46" w:rsidRPr="004B1F46" w:rsidRDefault="004B1F46" w:rsidP="004B1F46">
      <w:pPr>
        <w:jc w:val="right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Cs/>
          <w:sz w:val="22"/>
          <w:szCs w:val="22"/>
          <w:lang w:val="pl-PL"/>
        </w:rPr>
        <w:t>…............................., dnia …............................</w:t>
      </w:r>
    </w:p>
    <w:p w14:paraId="44C47510" w14:textId="77777777" w:rsidR="004B1F46" w:rsidRDefault="004B1F46" w:rsidP="00FB4BE8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AEA75A3" w14:textId="77777777" w:rsidR="004B1F46" w:rsidRPr="004B1F46" w:rsidRDefault="004B1F46" w:rsidP="004B1F46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E6DC565" w14:textId="77777777" w:rsidR="004B1F46" w:rsidRPr="004B1F46" w:rsidRDefault="004B1F46" w:rsidP="004B1F46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bCs/>
          <w:sz w:val="22"/>
          <w:szCs w:val="22"/>
          <w:lang w:val="pl-PL"/>
        </w:rPr>
        <w:t>Zamawiający:</w:t>
      </w:r>
    </w:p>
    <w:p w14:paraId="043AA5BC" w14:textId="77777777" w:rsidR="004B1F46" w:rsidRPr="004B1F46" w:rsidRDefault="004B1F46" w:rsidP="004B1F46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sz w:val="22"/>
          <w:szCs w:val="22"/>
          <w:lang w:val="pl-PL"/>
        </w:rPr>
        <w:t>Fundacja WWF Polska</w:t>
      </w:r>
    </w:p>
    <w:p w14:paraId="58F4E274" w14:textId="77777777" w:rsidR="004B1F46" w:rsidRPr="004B1F46" w:rsidRDefault="004B1F46" w:rsidP="004B1F46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sz w:val="22"/>
          <w:szCs w:val="22"/>
          <w:lang w:val="pl-PL"/>
        </w:rPr>
        <w:t>ul. Usypiskowa 11</w:t>
      </w:r>
    </w:p>
    <w:p w14:paraId="45A06F15" w14:textId="77777777" w:rsidR="004B1F46" w:rsidRPr="004B1F46" w:rsidRDefault="004B1F46" w:rsidP="004B1F46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sz w:val="22"/>
          <w:szCs w:val="22"/>
          <w:lang w:val="pl-PL"/>
        </w:rPr>
        <w:t xml:space="preserve">02-386 Warszawa </w:t>
      </w:r>
    </w:p>
    <w:p w14:paraId="163041E1" w14:textId="77777777" w:rsidR="004B1F46" w:rsidRDefault="004B1F46" w:rsidP="004B1F46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6D24488" w14:textId="79C1ADAA" w:rsidR="004B1F46" w:rsidRPr="004B1F46" w:rsidRDefault="004B1F46" w:rsidP="004B1F46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sz w:val="22"/>
          <w:szCs w:val="22"/>
          <w:lang w:val="pl-PL"/>
        </w:rPr>
        <w:t>DANE WYKONAWCY: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4B1F46" w:rsidRPr="004B1F46" w14:paraId="6C2C523A" w14:textId="77777777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BEF52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4B1F4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NAZWA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F56D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4B1F46" w:rsidRPr="004B1F46" w14:paraId="74A5D92E" w14:textId="77777777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B7008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4B1F4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D192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4B1F46" w:rsidRPr="004B1F46" w14:paraId="5B73BA2D" w14:textId="77777777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99F64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4B1F4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8589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4B1F46" w:rsidRPr="004B1F46" w14:paraId="56A93D21" w14:textId="77777777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A2F49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4B1F4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NIP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BC50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4B1F46" w:rsidRPr="004B1F46" w14:paraId="03EB0585" w14:textId="77777777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AF354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4B1F4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ADRES E-MAIL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BD47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A3F5FAF" w14:textId="77777777" w:rsidR="004B1F46" w:rsidRPr="004B1F46" w:rsidRDefault="004B1F46" w:rsidP="004B1F46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689B7C6" w14:textId="3F46C9B2" w:rsidR="00B522C4" w:rsidRPr="008C222F" w:rsidRDefault="004B1F46" w:rsidP="00B51AC0">
      <w:p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  <w:bookmarkStart w:id="0" w:name="_Hlk140041981"/>
      <w:proofErr w:type="spellStart"/>
      <w:r w:rsidRPr="008C222F">
        <w:rPr>
          <w:rFonts w:asciiTheme="minorHAnsi" w:hAnsiTheme="minorHAnsi" w:cstheme="minorHAnsi"/>
          <w:bCs/>
          <w:sz w:val="22"/>
          <w:szCs w:val="22"/>
        </w:rPr>
        <w:t>Odpowiadając</w:t>
      </w:r>
      <w:proofErr w:type="spellEnd"/>
      <w:r w:rsidRPr="008C222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C222F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8C222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C222F">
        <w:rPr>
          <w:rFonts w:asciiTheme="minorHAnsi" w:hAnsiTheme="minorHAnsi" w:cstheme="minorHAnsi"/>
          <w:bCs/>
          <w:sz w:val="22"/>
          <w:szCs w:val="22"/>
        </w:rPr>
        <w:t>Zapytanie</w:t>
      </w:r>
      <w:proofErr w:type="spellEnd"/>
      <w:r w:rsidRPr="008C222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C222F">
        <w:rPr>
          <w:rFonts w:asciiTheme="minorHAnsi" w:hAnsiTheme="minorHAnsi" w:cstheme="minorHAnsi"/>
          <w:bCs/>
          <w:sz w:val="22"/>
          <w:szCs w:val="22"/>
        </w:rPr>
        <w:t>ofertowe</w:t>
      </w:r>
      <w:proofErr w:type="spellEnd"/>
      <w:r w:rsidRPr="008C22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1410" w:rsidRPr="008C222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na </w:t>
      </w:r>
      <w:r w:rsidR="004B0652" w:rsidRPr="00BF42BC">
        <w:rPr>
          <w:rFonts w:ascii="Calibri" w:hAnsi="Calibri" w:cs="Calibri"/>
          <w:b/>
          <w:bCs/>
          <w:sz w:val="22"/>
          <w:szCs w:val="22"/>
          <w:lang w:val="pl-PL"/>
        </w:rPr>
        <w:t xml:space="preserve">wybór specjalisty/ specjalistów na potrzeby monitoringu występowania rysi w terenie z wykorzystaniem </w:t>
      </w:r>
      <w:proofErr w:type="spellStart"/>
      <w:r w:rsidR="004B0652" w:rsidRPr="00BF42BC">
        <w:rPr>
          <w:rFonts w:ascii="Calibri" w:hAnsi="Calibri" w:cs="Calibri"/>
          <w:b/>
          <w:bCs/>
          <w:sz w:val="22"/>
          <w:szCs w:val="22"/>
          <w:lang w:val="pl-PL"/>
        </w:rPr>
        <w:t>fotopułapek</w:t>
      </w:r>
      <w:proofErr w:type="spellEnd"/>
      <w:r w:rsidR="004B0652" w:rsidRPr="00BF42BC">
        <w:rPr>
          <w:rFonts w:ascii="Calibri" w:hAnsi="Calibri" w:cs="Calibri"/>
          <w:b/>
          <w:bCs/>
          <w:sz w:val="22"/>
          <w:szCs w:val="22"/>
          <w:lang w:val="pl-PL"/>
        </w:rPr>
        <w:t xml:space="preserve"> i pułapek włosowych dostarczonych przez Zamawiającego  z zastosowaniem opisanej metodyki monitoringowej, a także działań interwencyjnych na terenie województw warmińsko-mazurskiego i podlaskiego</w:t>
      </w:r>
      <w:r w:rsidR="004B0652" w:rsidRPr="32BAA955">
        <w:rPr>
          <w:rFonts w:asciiTheme="minorHAnsi" w:hAnsiTheme="minorHAnsi" w:cs="Open Sans"/>
          <w:sz w:val="22"/>
          <w:szCs w:val="22"/>
          <w:lang w:val="pl-PL"/>
        </w:rPr>
        <w:t xml:space="preserve"> </w:t>
      </w:r>
      <w:r w:rsidR="00B522C4" w:rsidRPr="008C222F">
        <w:rPr>
          <w:rFonts w:asciiTheme="minorHAnsi" w:hAnsiTheme="minorHAnsi" w:cstheme="minorHAnsi"/>
          <w:bCs/>
          <w:sz w:val="22"/>
          <w:szCs w:val="22"/>
          <w:lang w:val="x-none"/>
        </w:rPr>
        <w:t>oferuję wykonanie przedmiotu zamówienia na warunkach określonych przez Zamawiającego zgodnie z opisem przedmiotu zamówienia:</w:t>
      </w:r>
    </w:p>
    <w:p w14:paraId="19E5FF88" w14:textId="77777777" w:rsidR="004B1F46" w:rsidRPr="008C222F" w:rsidRDefault="004B1F46" w:rsidP="00B51AC0">
      <w:pPr>
        <w:jc w:val="both"/>
        <w:rPr>
          <w:rFonts w:asciiTheme="minorHAnsi" w:hAnsiTheme="minorHAnsi" w:cstheme="minorHAnsi"/>
          <w:bCs/>
          <w:sz w:val="22"/>
          <w:szCs w:val="22"/>
          <w:lang w:val="x-none"/>
        </w:rPr>
      </w:pPr>
    </w:p>
    <w:tbl>
      <w:tblPr>
        <w:tblW w:w="94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410"/>
        <w:gridCol w:w="3180"/>
      </w:tblGrid>
      <w:tr w:rsidR="004B1F46" w:rsidRPr="004B1F46" w14:paraId="7EB6BBD8" w14:textId="77777777">
        <w:trPr>
          <w:trHeight w:val="600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71BA9B42" w14:textId="267932E2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B1F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Przedmiot zamówienia</w:t>
            </w:r>
            <w:r w:rsidRPr="008C222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(obszar)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EE31669" w14:textId="12A1D92D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B1F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8DF6F1F" w14:textId="77777777" w:rsidR="004B1F46" w:rsidRPr="004B1F46" w:rsidRDefault="004B1F46" w:rsidP="004B1F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4B1F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Opis (dodatkowe uwagi)</w:t>
            </w:r>
          </w:p>
        </w:tc>
      </w:tr>
      <w:tr w:rsidR="004B1F46" w:rsidRPr="004B1F46" w14:paraId="200AD93A" w14:textId="77777777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514787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1DBD7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B79C2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4B1F46" w:rsidRPr="004B1F46" w14:paraId="48A2FCFA" w14:textId="77777777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C4010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729648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FC1449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4B1F46" w:rsidRPr="004B1F46" w14:paraId="1FF6DE34" w14:textId="77777777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CFCF19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48C879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3FB45B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4B1F46" w:rsidRPr="004B1F46" w14:paraId="3E802B30" w14:textId="77777777">
        <w:trPr>
          <w:trHeight w:val="198"/>
          <w:jc w:val="center"/>
        </w:trPr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B72DE1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80B65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A08CC" w14:textId="77777777" w:rsidR="004B1F46" w:rsidRPr="004B1F46" w:rsidRDefault="004B1F46" w:rsidP="004B1F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5605A94D" w14:textId="77777777" w:rsidR="004B1F46" w:rsidRPr="004B1F46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23CD926" w14:textId="77777777" w:rsidR="004B1F46" w:rsidRPr="004B1F46" w:rsidRDefault="004B1F46" w:rsidP="004B1F46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W przypadku osób prowadzących działalność gospodarczą cena powinna być określona przy uwzględnieniu odpowiedniej stawki podatku VAT.</w:t>
      </w:r>
    </w:p>
    <w:p w14:paraId="5C5E7AE3" w14:textId="77777777" w:rsidR="004B1F46" w:rsidRPr="008C222F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363490A" w14:textId="66155B5A" w:rsidR="004B1F46" w:rsidRPr="008C222F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b/>
          <w:bCs/>
          <w:sz w:val="22"/>
          <w:szCs w:val="22"/>
          <w:lang w:val="pl-PL"/>
        </w:rPr>
        <w:t>Oświadczam, że:</w:t>
      </w:r>
    </w:p>
    <w:p w14:paraId="33F86A4C" w14:textId="77777777" w:rsidR="004B1F46" w:rsidRPr="004B1F46" w:rsidRDefault="004B1F46" w:rsidP="004B1F46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zapoznałem/łam się z zakresem zadań określonym w zapytaniu;</w:t>
      </w:r>
    </w:p>
    <w:p w14:paraId="5C12B389" w14:textId="77777777" w:rsidR="004B1F46" w:rsidRPr="004B1F46" w:rsidRDefault="004B1F46" w:rsidP="004B1F46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zapoznałem się z dokumentacją postępowania i uzyskałem wszelkie informacje niezbędne dla przygotowania oferty.</w:t>
      </w:r>
    </w:p>
    <w:p w14:paraId="547E6503" w14:textId="77777777" w:rsidR="004B1F46" w:rsidRPr="004B1F46" w:rsidRDefault="004B1F46" w:rsidP="004B1F46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4B1F46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4B1F46">
        <w:rPr>
          <w:rFonts w:asciiTheme="minorHAnsi" w:hAnsiTheme="minorHAnsi" w:cstheme="minorHAnsi"/>
          <w:sz w:val="22"/>
          <w:szCs w:val="22"/>
          <w:lang w:val="pl-PL"/>
        </w:rPr>
        <w:t>. zm.)</w:t>
      </w:r>
    </w:p>
    <w:p w14:paraId="1B4C73C6" w14:textId="02D7E35F" w:rsidR="004B1F46" w:rsidRPr="008C222F" w:rsidRDefault="004B1F46" w:rsidP="004B1F46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0FF6008E" w14:textId="5A8E2C75" w:rsidR="004B1F46" w:rsidRPr="008C222F" w:rsidRDefault="004B1F46" w:rsidP="004B1F46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8C222F">
        <w:rPr>
          <w:rFonts w:asciiTheme="minorHAnsi" w:hAnsiTheme="minorHAnsi" w:cstheme="minorHAnsi"/>
        </w:rPr>
        <w:t xml:space="preserve">Oświadczam, iż: </w:t>
      </w:r>
    </w:p>
    <w:p w14:paraId="6B80009B" w14:textId="77777777" w:rsidR="004B1F46" w:rsidRPr="004B1F46" w:rsidRDefault="004B1F46" w:rsidP="004B1F46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 xml:space="preserve">nie zamierzam powierzyć do </w:t>
      </w:r>
      <w:proofErr w:type="spellStart"/>
      <w:r w:rsidRPr="004B1F46">
        <w:rPr>
          <w:rFonts w:asciiTheme="minorHAnsi" w:hAnsiTheme="minorHAnsi" w:cstheme="minorHAnsi"/>
          <w:sz w:val="22"/>
          <w:szCs w:val="22"/>
          <w:lang w:val="pl-PL"/>
        </w:rPr>
        <w:t>podwykonania</w:t>
      </w:r>
      <w:proofErr w:type="spellEnd"/>
      <w:r w:rsidRPr="004B1F46">
        <w:rPr>
          <w:rFonts w:asciiTheme="minorHAnsi" w:hAnsiTheme="minorHAnsi" w:cstheme="minorHAnsi"/>
          <w:sz w:val="22"/>
          <w:szCs w:val="22"/>
          <w:lang w:val="pl-PL"/>
        </w:rPr>
        <w:t xml:space="preserve"> żadnej części niniejszego zamówienia podwykonawcom*</w:t>
      </w:r>
    </w:p>
    <w:p w14:paraId="28A41CEA" w14:textId="77777777" w:rsidR="004B1F46" w:rsidRPr="004B1F46" w:rsidRDefault="004B1F46" w:rsidP="004B1F46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 xml:space="preserve">zamierzam powierzyć do </w:t>
      </w:r>
      <w:proofErr w:type="spellStart"/>
      <w:r w:rsidRPr="004B1F46">
        <w:rPr>
          <w:rFonts w:asciiTheme="minorHAnsi" w:hAnsiTheme="minorHAnsi" w:cstheme="minorHAnsi"/>
          <w:sz w:val="22"/>
          <w:szCs w:val="22"/>
          <w:lang w:val="pl-PL"/>
        </w:rPr>
        <w:t>podwykonania</w:t>
      </w:r>
      <w:proofErr w:type="spellEnd"/>
      <w:r w:rsidRPr="004B1F46">
        <w:rPr>
          <w:rFonts w:asciiTheme="minorHAnsi" w:hAnsiTheme="minorHAnsi" w:cstheme="minorHAnsi"/>
          <w:sz w:val="22"/>
          <w:szCs w:val="22"/>
          <w:lang w:val="pl-PL"/>
        </w:rPr>
        <w:t xml:space="preserve"> następujące części niniejszego zamówienia podwykonawcom* (*niewłaściwe skreślić) </w:t>
      </w:r>
    </w:p>
    <w:p w14:paraId="1E2A804D" w14:textId="77777777" w:rsidR="004B1F46" w:rsidRPr="008C222F" w:rsidRDefault="004B1F46" w:rsidP="004B1F46">
      <w:pPr>
        <w:pStyle w:val="Akapitzlist"/>
        <w:spacing w:line="300" w:lineRule="auto"/>
        <w:ind w:left="732" w:right="-38"/>
        <w:rPr>
          <w:rFonts w:asciiTheme="minorHAnsi" w:hAnsiTheme="minorHAnsi" w:cstheme="minorHAnsi"/>
          <w:bCs/>
          <w:spacing w:val="1"/>
          <w:lang w:eastAsia="ar-SA"/>
        </w:rPr>
      </w:pPr>
      <w:r w:rsidRPr="008C222F">
        <w:rPr>
          <w:rFonts w:asciiTheme="minorHAnsi" w:hAnsiTheme="minorHAnsi" w:cstheme="minorHAnsi"/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5F88C025" w14:textId="2AF4816B" w:rsidR="004B1F46" w:rsidRPr="008C222F" w:rsidRDefault="004B1F46" w:rsidP="004B1F46">
      <w:pPr>
        <w:pStyle w:val="Akapitzlist"/>
        <w:numPr>
          <w:ilvl w:val="0"/>
          <w:numId w:val="42"/>
        </w:numPr>
        <w:tabs>
          <w:tab w:val="left" w:pos="284"/>
        </w:tabs>
        <w:spacing w:line="300" w:lineRule="auto"/>
        <w:ind w:right="-38"/>
        <w:rPr>
          <w:rFonts w:asciiTheme="minorHAnsi" w:hAnsiTheme="minorHAnsi" w:cstheme="minorHAnsi"/>
          <w:bCs/>
          <w:spacing w:val="1"/>
          <w:lang w:eastAsia="ar-SA"/>
        </w:rPr>
      </w:pPr>
      <w:r w:rsidRPr="008C222F">
        <w:rPr>
          <w:rFonts w:asciiTheme="minorHAnsi" w:hAnsiTheme="minorHAnsi" w:cstheme="minorHAnsi"/>
          <w:bCs/>
          <w:spacing w:val="1"/>
          <w:lang w:eastAsia="ar-SA"/>
        </w:rPr>
        <w:t>Oświadczam, że uważam się za związanego niniejszą ofertą 30 dni od dnia upływu terminu składania ofert.</w:t>
      </w:r>
    </w:p>
    <w:p w14:paraId="5518C8D2" w14:textId="77777777" w:rsidR="008C222F" w:rsidRPr="008C222F" w:rsidRDefault="008C222F" w:rsidP="008C222F">
      <w:pPr>
        <w:ind w:left="360"/>
        <w:rPr>
          <w:rFonts w:asciiTheme="minorHAnsi" w:hAnsiTheme="minorHAnsi" w:cstheme="minorHAnsi"/>
          <w:sz w:val="22"/>
          <w:szCs w:val="18"/>
        </w:rPr>
      </w:pPr>
      <w:r w:rsidRPr="008C222F">
        <w:rPr>
          <w:rFonts w:asciiTheme="minorHAnsi" w:hAnsiTheme="minorHAnsi" w:cstheme="minorHAnsi"/>
          <w:sz w:val="22"/>
          <w:szCs w:val="18"/>
        </w:rPr>
        <w:t>Załącznikami do niniejszej oferty, stanowiącymi jej integralną część są:</w:t>
      </w:r>
    </w:p>
    <w:p w14:paraId="776ABE70" w14:textId="2FA6CF78" w:rsidR="008C222F" w:rsidRPr="004B1F46" w:rsidRDefault="008C222F" w:rsidP="008C222F">
      <w:pPr>
        <w:pStyle w:val="Akapitzlist"/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 oświadczenie</w:t>
      </w:r>
      <w:r w:rsidRPr="008C222F">
        <w:rPr>
          <w:rFonts w:cs="Calibri"/>
          <w:position w:val="-1"/>
        </w:rPr>
        <w:t xml:space="preserve"> </w:t>
      </w:r>
      <w:r>
        <w:rPr>
          <w:rFonts w:cs="Calibri"/>
          <w:position w:val="-1"/>
        </w:rPr>
        <w:t xml:space="preserve">o </w:t>
      </w:r>
      <w:r w:rsidRPr="009A5510">
        <w:rPr>
          <w:rFonts w:cs="Calibri"/>
          <w:position w:val="-1"/>
        </w:rPr>
        <w:t>gotowości do udziału w akcjach interwencyjnych</w:t>
      </w:r>
    </w:p>
    <w:p w14:paraId="2DE437DE" w14:textId="77777777" w:rsidR="004B1F46" w:rsidRDefault="004B1F46" w:rsidP="004B1F46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25E0E5" w14:textId="77777777" w:rsidR="008C222F" w:rsidRDefault="008C222F" w:rsidP="004B1F46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CB3ABDC" w14:textId="77777777" w:rsidR="004B1F46" w:rsidRPr="004B1F46" w:rsidRDefault="004B1F46" w:rsidP="004B1F46">
      <w:pPr>
        <w:ind w:left="5760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...............................................................................</w:t>
      </w:r>
    </w:p>
    <w:p w14:paraId="13D5188D" w14:textId="77777777" w:rsidR="004B1F46" w:rsidRPr="004B1F46" w:rsidRDefault="004B1F46" w:rsidP="004B1F46">
      <w:pPr>
        <w:ind w:left="5760" w:firstLine="720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Imię i nazwisko osoby uprawnionej</w:t>
      </w:r>
    </w:p>
    <w:p w14:paraId="711B95FD" w14:textId="77777777" w:rsidR="004B1F46" w:rsidRPr="004B1F46" w:rsidRDefault="004B1F46" w:rsidP="004B1F46">
      <w:pPr>
        <w:ind w:left="6480" w:firstLine="720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i/>
          <w:sz w:val="22"/>
          <w:szCs w:val="22"/>
          <w:lang w:val="pl-PL"/>
        </w:rPr>
        <w:t>w imieniu Wykonawcy</w:t>
      </w:r>
    </w:p>
    <w:p w14:paraId="5D199246" w14:textId="77777777" w:rsidR="004B1F46" w:rsidRPr="004B1F46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5D12EA5" w14:textId="77777777" w:rsidR="004B1F46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D9582D0" w14:textId="77777777" w:rsidR="004B1F46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783213D" w14:textId="77777777" w:rsidR="004B1F46" w:rsidRPr="004B1F46" w:rsidRDefault="004B1F46" w:rsidP="004B1F4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bookmarkEnd w:id="0"/>
    <w:p w14:paraId="611D7FA6" w14:textId="77777777" w:rsidR="00791410" w:rsidRPr="004B1F46" w:rsidRDefault="00791410" w:rsidP="00791410">
      <w:pPr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</w:p>
    <w:p w14:paraId="673A6F74" w14:textId="77777777" w:rsidR="00F96615" w:rsidRPr="004B1F46" w:rsidRDefault="00F96615" w:rsidP="008C222F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74C0F979" w14:textId="77777777" w:rsidR="00F96615" w:rsidRPr="004B1F46" w:rsidRDefault="00F96615" w:rsidP="00376328">
      <w:pPr>
        <w:jc w:val="righ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7C1AB06B" w14:textId="77777777" w:rsidR="00F96615" w:rsidRDefault="00F96615" w:rsidP="00376328">
      <w:pPr>
        <w:jc w:val="right"/>
        <w:rPr>
          <w:rFonts w:asciiTheme="minorHAnsi" w:hAnsiTheme="minorHAnsi" w:cs="Open Sans"/>
          <w:i/>
          <w:iCs/>
          <w:lang w:val="pl-PL"/>
        </w:rPr>
      </w:pPr>
    </w:p>
    <w:p w14:paraId="788474EF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2F08AF96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1BB96D15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484EB983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35C96407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03A1A5E6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49EED251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336B5734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0A62F086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144B0212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08DFABD5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47A7CCBF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7BDEC810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2C5C8134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5C190B91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1E2595F3" w14:textId="77777777" w:rsidR="008C222F" w:rsidRDefault="008C222F" w:rsidP="00376328">
      <w:pPr>
        <w:jc w:val="right"/>
        <w:rPr>
          <w:rFonts w:asciiTheme="minorHAnsi" w:hAnsiTheme="minorHAnsi" w:cs="Open Sans"/>
          <w:i/>
          <w:iCs/>
          <w:sz w:val="22"/>
          <w:szCs w:val="18"/>
          <w:lang w:val="pl-PL"/>
        </w:rPr>
      </w:pPr>
    </w:p>
    <w:p w14:paraId="123B3276" w14:textId="47DDAC3E" w:rsidR="00376328" w:rsidRPr="008C222F" w:rsidRDefault="00376328" w:rsidP="00376328">
      <w:pPr>
        <w:jc w:val="right"/>
        <w:rPr>
          <w:rFonts w:asciiTheme="minorHAnsi" w:hAnsiTheme="minorHAnsi" w:cs="Open Sans"/>
          <w:sz w:val="22"/>
          <w:szCs w:val="18"/>
          <w:lang w:val="pl-PL"/>
        </w:rPr>
      </w:pPr>
      <w:r w:rsidRPr="008C222F">
        <w:rPr>
          <w:rFonts w:asciiTheme="minorHAnsi" w:hAnsiTheme="minorHAnsi" w:cs="Open Sans"/>
          <w:i/>
          <w:iCs/>
          <w:sz w:val="22"/>
          <w:szCs w:val="18"/>
          <w:lang w:val="pl-PL"/>
        </w:rPr>
        <w:t>Załącznik do Formularza ofertowego</w:t>
      </w:r>
      <w:r w:rsidRPr="008C222F">
        <w:rPr>
          <w:rFonts w:asciiTheme="minorHAnsi" w:hAnsiTheme="minorHAnsi" w:cs="Open Sans"/>
          <w:sz w:val="22"/>
          <w:szCs w:val="18"/>
          <w:lang w:val="pl-PL"/>
        </w:rPr>
        <w:t xml:space="preserve"> </w:t>
      </w:r>
    </w:p>
    <w:p w14:paraId="040B9437" w14:textId="77777777" w:rsidR="00376328" w:rsidRPr="008C222F" w:rsidRDefault="00376328" w:rsidP="00376328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05BE881D" w14:textId="77777777" w:rsidR="008C222F" w:rsidRPr="008C222F" w:rsidRDefault="008C222F" w:rsidP="008C222F">
      <w:pPr>
        <w:jc w:val="center"/>
        <w:rPr>
          <w:rFonts w:asciiTheme="minorHAnsi" w:hAnsiTheme="minorHAnsi" w:cstheme="minorHAnsi"/>
          <w:b/>
          <w:bCs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b/>
          <w:bCs/>
          <w:sz w:val="22"/>
          <w:szCs w:val="18"/>
          <w:lang w:val="pl-PL"/>
        </w:rPr>
        <w:t>OŚWIADCZENIE O GOTOWOŚCI DO UDZIAŁU W AKCJACH INTERWENCYJNYCH</w:t>
      </w:r>
    </w:p>
    <w:p w14:paraId="797877C1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211D062B" w14:textId="77777777" w:rsid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1D97224C" w14:textId="71533B76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Ja/My, niżej podpisany/-i</w:t>
      </w:r>
    </w:p>
    <w:p w14:paraId="02DC13D5" w14:textId="77777777" w:rsid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4A0B88C3" w14:textId="315AC8F4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………………………………………………………………………………………………</w:t>
      </w:r>
    </w:p>
    <w:p w14:paraId="378A81CC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(nazwa Wykonawcy)</w:t>
      </w:r>
    </w:p>
    <w:p w14:paraId="752B8F40" w14:textId="77777777" w:rsid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2D1FB1EA" w14:textId="56768255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oświadczam/-y, że w związku z udziałem w postępowaniu prowadzonym przez</w:t>
      </w:r>
      <w:r>
        <w:rPr>
          <w:rFonts w:asciiTheme="minorHAnsi" w:hAnsiTheme="minorHAnsi" w:cstheme="minorHAnsi"/>
          <w:sz w:val="22"/>
          <w:szCs w:val="18"/>
          <w:lang w:val="pl-PL"/>
        </w:rPr>
        <w:t xml:space="preserve"> Fundację WWF Polska, 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>deklaruję/-</w:t>
      </w:r>
      <w:proofErr w:type="spellStart"/>
      <w:r w:rsidRPr="008C222F">
        <w:rPr>
          <w:rFonts w:asciiTheme="minorHAnsi" w:hAnsiTheme="minorHAnsi" w:cstheme="minorHAnsi"/>
          <w:sz w:val="22"/>
          <w:szCs w:val="18"/>
          <w:lang w:val="pl-PL"/>
        </w:rPr>
        <w:t>emy</w:t>
      </w:r>
      <w:proofErr w:type="spellEnd"/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gotowość do podjęcia akcji interwencyjnych w ramach realizacji przedmiotu zamówienia w następującym czasie od momentu zgłoszenia przez Zamawiającego:</w:t>
      </w:r>
    </w:p>
    <w:p w14:paraId="33F91B60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769C02A5" w14:textId="77777777" w:rsidR="008C222F" w:rsidRPr="008C222F" w:rsidRDefault="008C222F" w:rsidP="008C222F">
      <w:pPr>
        <w:ind w:left="720"/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="Segoe UI Symbol" w:hAnsi="Segoe UI Symbol" w:cs="Segoe UI Symbol"/>
          <w:sz w:val="22"/>
          <w:szCs w:val="18"/>
          <w:lang w:val="pl-PL"/>
        </w:rPr>
        <w:t>☐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do 6 godzin od zg</w:t>
      </w:r>
      <w:r w:rsidRPr="008C222F">
        <w:rPr>
          <w:rFonts w:ascii="Calibri" w:hAnsi="Calibri" w:cs="Calibri"/>
          <w:sz w:val="22"/>
          <w:szCs w:val="18"/>
          <w:lang w:val="pl-PL"/>
        </w:rPr>
        <w:t>ł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oszenia </w:t>
      </w:r>
      <w:r w:rsidRPr="008C222F">
        <w:rPr>
          <w:rFonts w:ascii="Calibri" w:hAnsi="Calibri" w:cs="Calibri"/>
          <w:sz w:val="22"/>
          <w:szCs w:val="18"/>
          <w:lang w:val="pl-PL"/>
        </w:rPr>
        <w:t>–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20 pkt</w:t>
      </w:r>
    </w:p>
    <w:p w14:paraId="5A1E6CCD" w14:textId="77777777" w:rsidR="008C222F" w:rsidRPr="008C222F" w:rsidRDefault="008C222F" w:rsidP="008C222F">
      <w:pPr>
        <w:ind w:left="720"/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="Segoe UI Symbol" w:hAnsi="Segoe UI Symbol" w:cs="Segoe UI Symbol"/>
          <w:sz w:val="22"/>
          <w:szCs w:val="18"/>
          <w:lang w:val="pl-PL"/>
        </w:rPr>
        <w:t>☐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do 12 godzin od zg</w:t>
      </w:r>
      <w:r w:rsidRPr="008C222F">
        <w:rPr>
          <w:rFonts w:ascii="Calibri" w:hAnsi="Calibri" w:cs="Calibri"/>
          <w:sz w:val="22"/>
          <w:szCs w:val="18"/>
          <w:lang w:val="pl-PL"/>
        </w:rPr>
        <w:t>ł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oszenia </w:t>
      </w:r>
      <w:r w:rsidRPr="008C222F">
        <w:rPr>
          <w:rFonts w:ascii="Calibri" w:hAnsi="Calibri" w:cs="Calibri"/>
          <w:sz w:val="22"/>
          <w:szCs w:val="18"/>
          <w:lang w:val="pl-PL"/>
        </w:rPr>
        <w:t>–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10 pkt</w:t>
      </w:r>
    </w:p>
    <w:p w14:paraId="5C40CDDC" w14:textId="77777777" w:rsidR="008C222F" w:rsidRPr="008C222F" w:rsidRDefault="008C222F" w:rsidP="008C222F">
      <w:pPr>
        <w:ind w:left="720"/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="Segoe UI Symbol" w:hAnsi="Segoe UI Symbol" w:cs="Segoe UI Symbol"/>
          <w:sz w:val="22"/>
          <w:szCs w:val="18"/>
          <w:lang w:val="pl-PL"/>
        </w:rPr>
        <w:t>☐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do 24 godzin od zg</w:t>
      </w:r>
      <w:r w:rsidRPr="008C222F">
        <w:rPr>
          <w:rFonts w:ascii="Calibri" w:hAnsi="Calibri" w:cs="Calibri"/>
          <w:sz w:val="22"/>
          <w:szCs w:val="18"/>
          <w:lang w:val="pl-PL"/>
        </w:rPr>
        <w:t>ł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oszenia </w:t>
      </w:r>
      <w:r w:rsidRPr="008C222F">
        <w:rPr>
          <w:rFonts w:ascii="Calibri" w:hAnsi="Calibri" w:cs="Calibri"/>
          <w:sz w:val="22"/>
          <w:szCs w:val="18"/>
          <w:lang w:val="pl-PL"/>
        </w:rPr>
        <w:t>–</w:t>
      </w:r>
      <w:r w:rsidRPr="008C222F">
        <w:rPr>
          <w:rFonts w:asciiTheme="minorHAnsi" w:hAnsiTheme="minorHAnsi" w:cstheme="minorHAnsi"/>
          <w:sz w:val="22"/>
          <w:szCs w:val="18"/>
          <w:lang w:val="pl-PL"/>
        </w:rPr>
        <w:t xml:space="preserve"> 0 pkt</w:t>
      </w:r>
    </w:p>
    <w:p w14:paraId="3D266583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05111E59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Jednocześnie oświadczam/-y, że wskazany czas reakcji jest realny do zapewnienia przez cały okres obowiązywania umowy i będzie dotrzymywany w przypadku zawarcia umowy z Zamawiającym.</w:t>
      </w:r>
    </w:p>
    <w:p w14:paraId="7CC5E1F1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4E79E1CC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  <w:r w:rsidRPr="008C222F">
        <w:rPr>
          <w:rFonts w:asciiTheme="minorHAnsi" w:hAnsiTheme="minorHAnsi" w:cstheme="minorHAnsi"/>
          <w:sz w:val="22"/>
          <w:szCs w:val="18"/>
          <w:lang w:val="pl-PL"/>
        </w:rPr>
        <w:t>Niniejsze oświadczenie składane jest na potrzeby oceny oferty w ramach kryterium Interwencje (I).</w:t>
      </w:r>
    </w:p>
    <w:p w14:paraId="34D823B4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0ED42653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4D2C9E41" w14:textId="77777777" w:rsid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64AD4706" w14:textId="77777777" w:rsidR="008C222F" w:rsidRPr="008C222F" w:rsidRDefault="008C222F" w:rsidP="008C222F">
      <w:pPr>
        <w:rPr>
          <w:rFonts w:asciiTheme="minorHAnsi" w:hAnsiTheme="minorHAnsi" w:cstheme="minorHAnsi"/>
          <w:sz w:val="22"/>
          <w:szCs w:val="18"/>
          <w:lang w:val="pl-PL"/>
        </w:rPr>
      </w:pPr>
    </w:p>
    <w:p w14:paraId="7539FC5E" w14:textId="77777777" w:rsidR="008C222F" w:rsidRPr="004B1F46" w:rsidRDefault="008C222F" w:rsidP="008C222F">
      <w:pPr>
        <w:ind w:left="5760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...............................................................................</w:t>
      </w:r>
    </w:p>
    <w:p w14:paraId="4C93A4D3" w14:textId="77777777" w:rsidR="008C222F" w:rsidRPr="004B1F46" w:rsidRDefault="008C222F" w:rsidP="008C222F">
      <w:pPr>
        <w:ind w:left="5760" w:firstLine="720"/>
        <w:rPr>
          <w:rFonts w:asciiTheme="minorHAnsi" w:hAnsiTheme="minorHAnsi" w:cstheme="minorHAnsi"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sz w:val="22"/>
          <w:szCs w:val="22"/>
          <w:lang w:val="pl-PL"/>
        </w:rPr>
        <w:t>Imię i nazwisko osoby uprawnionej</w:t>
      </w:r>
    </w:p>
    <w:p w14:paraId="57270419" w14:textId="77777777" w:rsidR="008C222F" w:rsidRPr="004B1F46" w:rsidRDefault="008C222F" w:rsidP="008C222F">
      <w:pPr>
        <w:ind w:left="6480" w:firstLine="720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B1F46">
        <w:rPr>
          <w:rFonts w:asciiTheme="minorHAnsi" w:hAnsiTheme="minorHAnsi" w:cstheme="minorHAnsi"/>
          <w:i/>
          <w:sz w:val="22"/>
          <w:szCs w:val="22"/>
          <w:lang w:val="pl-PL"/>
        </w:rPr>
        <w:t>w imieniu Wykonawcy</w:t>
      </w:r>
    </w:p>
    <w:p w14:paraId="06B56BFE" w14:textId="36CD18B7" w:rsidR="008C222F" w:rsidRPr="008C222F" w:rsidRDefault="008C222F" w:rsidP="008C222F">
      <w:pPr>
        <w:ind w:left="5760"/>
        <w:rPr>
          <w:rFonts w:asciiTheme="minorHAnsi" w:hAnsiTheme="minorHAnsi" w:cstheme="minorHAnsi"/>
          <w:sz w:val="22"/>
          <w:szCs w:val="18"/>
          <w:lang w:val="pl-PL"/>
        </w:rPr>
      </w:pPr>
    </w:p>
    <w:sectPr w:rsidR="008C222F" w:rsidRPr="008C222F" w:rsidSect="008A67EA">
      <w:headerReference w:type="default" r:id="rId11"/>
      <w:footerReference w:type="default" r:id="rId12"/>
      <w:headerReference w:type="first" r:id="rId13"/>
      <w:footerReference w:type="first" r:id="rId14"/>
      <w:pgSz w:w="11879" w:h="16800"/>
      <w:pgMar w:top="720" w:right="720" w:bottom="720" w:left="720" w:header="568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BD5F" w14:textId="77777777" w:rsidR="00AF084E" w:rsidRDefault="00AF084E">
      <w:r>
        <w:separator/>
      </w:r>
    </w:p>
  </w:endnote>
  <w:endnote w:type="continuationSeparator" w:id="0">
    <w:p w14:paraId="5C11E324" w14:textId="77777777" w:rsidR="00AF084E" w:rsidRDefault="00AF084E">
      <w:r>
        <w:continuationSeparator/>
      </w:r>
    </w:p>
  </w:endnote>
  <w:endnote w:type="continuationNotice" w:id="1">
    <w:p w14:paraId="02A3BEAB" w14:textId="77777777" w:rsidR="00AF084E" w:rsidRDefault="00AF0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BF8B" w14:textId="5B5D0A38" w:rsidR="00C71909" w:rsidRDefault="00AE405E">
    <w:pPr>
      <w:pStyle w:val="Stopka"/>
    </w:pPr>
    <w:r>
      <w:rPr>
        <w:noProof/>
      </w:rPr>
      <w:drawing>
        <wp:inline distT="0" distB="0" distL="0" distR="0" wp14:anchorId="60C7F534" wp14:editId="1B5DE3EF">
          <wp:extent cx="5547035" cy="1600200"/>
          <wp:effectExtent l="0" t="0" r="0" b="0"/>
          <wp:docPr id="2008952204" name="Obraz 3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52204" name="Obraz 3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057" cy="161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4647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3137EA5C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492699B9" w14:textId="77777777" w:rsidR="00146D6B" w:rsidRPr="00E41E16" w:rsidRDefault="00146D6B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EB21" w14:textId="77777777" w:rsidR="00AF084E" w:rsidRDefault="00AF084E">
      <w:r>
        <w:separator/>
      </w:r>
    </w:p>
  </w:footnote>
  <w:footnote w:type="continuationSeparator" w:id="0">
    <w:p w14:paraId="7E8C85CD" w14:textId="77777777" w:rsidR="00AF084E" w:rsidRDefault="00AF084E">
      <w:r>
        <w:continuationSeparator/>
      </w:r>
    </w:p>
  </w:footnote>
  <w:footnote w:type="continuationNotice" w:id="1">
    <w:p w14:paraId="4E9E6F6B" w14:textId="77777777" w:rsidR="00AF084E" w:rsidRDefault="00AF0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1FEF" w14:textId="77B8738B" w:rsidR="00D113C8" w:rsidRDefault="00D113C8" w:rsidP="00D113C8">
    <w:pPr>
      <w:ind w:firstLine="708"/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357B41D5" w14:textId="77777777" w:rsidR="00D113C8" w:rsidRDefault="00D113C8" w:rsidP="009B7F43">
    <w:pPr>
      <w:rPr>
        <w:rFonts w:asciiTheme="minorHAnsi" w:hAnsiTheme="minorHAnsi" w:cstheme="minorBidi"/>
        <w:b/>
        <w:bCs/>
        <w:sz w:val="21"/>
        <w:szCs w:val="21"/>
        <w:lang w:val="en-US"/>
      </w:rPr>
    </w:pPr>
  </w:p>
  <w:p w14:paraId="5B9B4BFE" w14:textId="77777777" w:rsidR="00D113C8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 xml:space="preserve">101114131 — LIFE22-NAT-PL-LIFE LYNX PL LT DE </w:t>
    </w:r>
  </w:p>
  <w:p w14:paraId="14965BA0" w14:textId="40BE76BD" w:rsidR="00D113C8" w:rsidRPr="003D24D2" w:rsidRDefault="00D113C8" w:rsidP="00D113C8">
    <w:pPr>
      <w:ind w:firstLine="708"/>
      <w:jc w:val="center"/>
      <w:rPr>
        <w:rFonts w:asciiTheme="minorHAnsi" w:hAnsiTheme="minorHAnsi" w:cstheme="minorBidi"/>
        <w:b/>
        <w:bCs/>
        <w:sz w:val="21"/>
        <w:szCs w:val="21"/>
        <w:lang w:val="en-US"/>
      </w:rPr>
    </w:pPr>
    <w:r w:rsidRPr="003D24D2">
      <w:rPr>
        <w:rFonts w:asciiTheme="minorHAnsi" w:hAnsiTheme="minorHAnsi" w:cstheme="minorBidi"/>
        <w:b/>
        <w:bCs/>
        <w:sz w:val="21"/>
        <w:szCs w:val="21"/>
        <w:lang w:val="en-US"/>
      </w:rPr>
      <w:t>„Expanding the range of the lynx population in northern Poland”</w:t>
    </w:r>
  </w:p>
  <w:p w14:paraId="52F2F514" w14:textId="6745D58D" w:rsidR="00146D6B" w:rsidRPr="00E04CCA" w:rsidRDefault="00146D6B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D73" w14:textId="112656F5" w:rsidR="00146D6B" w:rsidRDefault="001170CE">
    <w:pPr>
      <w:pStyle w:val="Nagwek"/>
      <w:spacing w:line="80" w:lineRule="exact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A092" wp14:editId="3D4B69CB">
          <wp:simplePos x="0" y="0"/>
          <wp:positionH relativeFrom="column">
            <wp:posOffset>-504190</wp:posOffset>
          </wp:positionH>
          <wp:positionV relativeFrom="paragraph">
            <wp:posOffset>-278130</wp:posOffset>
          </wp:positionV>
          <wp:extent cx="997585" cy="1314450"/>
          <wp:effectExtent l="0" t="0" r="0" b="0"/>
          <wp:wrapSquare wrapText="bothSides"/>
          <wp:docPr id="113" name="Obraz 113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146D6B" w:rsidRPr="00F769C1" w14:paraId="0B57D44A" w14:textId="77777777">
      <w:trPr>
        <w:jc w:val="right"/>
      </w:trPr>
      <w:tc>
        <w:tcPr>
          <w:tcW w:w="1814" w:type="dxa"/>
        </w:tcPr>
        <w:p w14:paraId="22260EE2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2915C03B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427C5FE4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 xml:space="preserve">ul. </w:t>
          </w:r>
          <w:r w:rsidR="004C1EDE">
            <w:rPr>
              <w:rFonts w:ascii="Arial" w:hAnsi="Arial"/>
              <w:sz w:val="16"/>
              <w:lang w:val="pl-PL"/>
            </w:rPr>
            <w:t>Usypiskowa 11</w:t>
          </w:r>
        </w:p>
        <w:p w14:paraId="38777A1B" w14:textId="77777777" w:rsidR="00146D6B" w:rsidRDefault="004C1ED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</w:t>
          </w:r>
          <w:r w:rsidR="00146D6B">
            <w:rPr>
              <w:rFonts w:ascii="Arial" w:hAnsi="Arial"/>
              <w:sz w:val="16"/>
              <w:lang w:val="pl-PL"/>
            </w:rPr>
            <w:t xml:space="preserve"> Warszawa</w:t>
          </w:r>
        </w:p>
        <w:p w14:paraId="5A943433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02A372EE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537CC53D" w14:textId="77777777" w:rsidR="005C36F5" w:rsidRPr="003A437A" w:rsidRDefault="005C36F5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 xml:space="preserve">Tel: </w:t>
          </w:r>
          <w:r w:rsidR="00146D6B" w:rsidRPr="003A437A">
            <w:rPr>
              <w:rFonts w:ascii="Arial" w:hAnsi="Arial"/>
              <w:sz w:val="16"/>
              <w:lang w:val="en-US"/>
            </w:rPr>
            <w:t>+48 22</w:t>
          </w:r>
          <w:r w:rsidRPr="003A437A">
            <w:rPr>
              <w:rFonts w:ascii="Arial" w:hAnsi="Arial"/>
              <w:sz w:val="16"/>
              <w:lang w:val="en-US"/>
            </w:rPr>
            <w:t> 660 44 33</w:t>
          </w:r>
        </w:p>
        <w:p w14:paraId="74A79884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Fax: +48 22</w:t>
          </w:r>
          <w:r w:rsidR="005C36F5" w:rsidRPr="003A437A">
            <w:rPr>
              <w:rFonts w:ascii="Arial" w:hAnsi="Arial"/>
              <w:sz w:val="16"/>
              <w:lang w:val="en-US"/>
            </w:rPr>
            <w:t> 660 44 32</w:t>
          </w:r>
        </w:p>
        <w:p w14:paraId="5C92EB40" w14:textId="77777777" w:rsidR="00146D6B" w:rsidRPr="003A437A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A437A">
            <w:rPr>
              <w:rFonts w:ascii="Arial" w:hAnsi="Arial"/>
              <w:sz w:val="16"/>
              <w:lang w:val="en-US"/>
            </w:rPr>
            <w:t>www.wwf.pl</w:t>
          </w:r>
        </w:p>
      </w:tc>
    </w:tr>
  </w:tbl>
  <w:p w14:paraId="4377CCC9" w14:textId="77777777" w:rsidR="00146D6B" w:rsidRPr="003A437A" w:rsidRDefault="00146D6B">
    <w:pPr>
      <w:pStyle w:val="Nagwek"/>
      <w:rPr>
        <w:lang w:val="en-US"/>
      </w:rPr>
    </w:pPr>
  </w:p>
  <w:p w14:paraId="65F813CF" w14:textId="77777777" w:rsidR="00E04CCA" w:rsidRPr="003A437A" w:rsidRDefault="00E04CCA">
    <w:pPr>
      <w:pStyle w:val="Nagwek"/>
      <w:rPr>
        <w:lang w:val="en-US"/>
      </w:rPr>
    </w:pPr>
  </w:p>
  <w:p w14:paraId="791CCF67" w14:textId="77777777" w:rsidR="00E04CCA" w:rsidRPr="003A437A" w:rsidRDefault="00E04CCA">
    <w:pPr>
      <w:pStyle w:val="Nagwek"/>
      <w:rPr>
        <w:lang w:val="en-US"/>
      </w:rPr>
    </w:pPr>
  </w:p>
  <w:p w14:paraId="614D8F23" w14:textId="77777777" w:rsidR="00E04CCA" w:rsidRPr="003A437A" w:rsidRDefault="00E04CCA">
    <w:pPr>
      <w:pStyle w:val="Nagwek"/>
      <w:rPr>
        <w:lang w:val="en-US"/>
      </w:rPr>
    </w:pPr>
  </w:p>
  <w:p w14:paraId="77792121" w14:textId="77777777" w:rsidR="00E04CCA" w:rsidRPr="003A437A" w:rsidRDefault="00E04CCA">
    <w:pPr>
      <w:pStyle w:val="Nagwek"/>
      <w:rPr>
        <w:lang w:val="en-US"/>
      </w:rPr>
    </w:pPr>
  </w:p>
  <w:p w14:paraId="7CF8F302" w14:textId="77777777" w:rsidR="00E04CCA" w:rsidRPr="003A437A" w:rsidRDefault="00E04CCA">
    <w:pPr>
      <w:pStyle w:val="Nagwek"/>
      <w:rPr>
        <w:lang w:val="en-US"/>
      </w:rPr>
    </w:pPr>
  </w:p>
  <w:p w14:paraId="758F9606" w14:textId="77777777" w:rsidR="00E04CCA" w:rsidRPr="003A437A" w:rsidRDefault="00E04CCA">
    <w:pPr>
      <w:pStyle w:val="Nagwek"/>
      <w:rPr>
        <w:lang w:val="en-US"/>
      </w:rPr>
    </w:pPr>
  </w:p>
  <w:p w14:paraId="207B5F97" w14:textId="77777777" w:rsidR="00E04CCA" w:rsidRPr="003A437A" w:rsidRDefault="00E04CCA">
    <w:pPr>
      <w:pStyle w:val="Nagwek"/>
      <w:rPr>
        <w:lang w:val="en-US"/>
      </w:rPr>
    </w:pPr>
  </w:p>
  <w:p w14:paraId="380EDDA0" w14:textId="77777777" w:rsidR="00E04CCA" w:rsidRPr="003A437A" w:rsidRDefault="00E04CCA">
    <w:pPr>
      <w:pStyle w:val="Nagwek"/>
      <w:rPr>
        <w:lang w:val="en-US"/>
      </w:rPr>
    </w:pPr>
  </w:p>
  <w:p w14:paraId="2D591EB0" w14:textId="77777777" w:rsidR="00E04CCA" w:rsidRPr="003A437A" w:rsidRDefault="00E04CCA">
    <w:pPr>
      <w:pStyle w:val="Nagwek"/>
      <w:rPr>
        <w:lang w:val="en-US"/>
      </w:rPr>
    </w:pPr>
  </w:p>
  <w:p w14:paraId="4EFB1E6D" w14:textId="77777777" w:rsidR="00E04CCA" w:rsidRPr="003A437A" w:rsidRDefault="00E04CCA">
    <w:pPr>
      <w:pStyle w:val="Nagwek"/>
      <w:rPr>
        <w:lang w:val="en-US"/>
      </w:rPr>
    </w:pPr>
  </w:p>
  <w:p w14:paraId="12CB294C" w14:textId="77777777" w:rsidR="00E04CCA" w:rsidRPr="003A437A" w:rsidRDefault="00E04CCA">
    <w:pPr>
      <w:pStyle w:val="Nagwek"/>
      <w:rPr>
        <w:lang w:val="en-US"/>
      </w:rPr>
    </w:pPr>
  </w:p>
  <w:p w14:paraId="16FBF917" w14:textId="77777777" w:rsidR="00E04CCA" w:rsidRPr="003A437A" w:rsidRDefault="00E04CCA">
    <w:pPr>
      <w:pStyle w:val="Nagwek"/>
      <w:rPr>
        <w:lang w:val="en-US"/>
      </w:rPr>
    </w:pPr>
  </w:p>
  <w:p w14:paraId="5B8FAED6" w14:textId="77777777" w:rsidR="00E04CCA" w:rsidRPr="003A437A" w:rsidRDefault="00E04CCA">
    <w:pPr>
      <w:pStyle w:val="Nagwek"/>
      <w:rPr>
        <w:lang w:val="en-US"/>
      </w:rPr>
    </w:pPr>
  </w:p>
  <w:p w14:paraId="32332C86" w14:textId="77777777" w:rsidR="00E04CCA" w:rsidRPr="003A437A" w:rsidRDefault="00E04CCA">
    <w:pPr>
      <w:pStyle w:val="Nagwek"/>
      <w:rPr>
        <w:lang w:val="en-US"/>
      </w:rPr>
    </w:pPr>
  </w:p>
  <w:p w14:paraId="703FCFEB" w14:textId="77777777" w:rsidR="00E04CCA" w:rsidRPr="003A437A" w:rsidRDefault="00E04CCA">
    <w:pPr>
      <w:pStyle w:val="Nagwek"/>
      <w:rPr>
        <w:lang w:val="en-US"/>
      </w:rPr>
    </w:pPr>
  </w:p>
  <w:p w14:paraId="5B184FE6" w14:textId="77777777" w:rsidR="00E04CCA" w:rsidRPr="003A437A" w:rsidRDefault="00E04CCA">
    <w:pPr>
      <w:pStyle w:val="Nagwek"/>
      <w:rPr>
        <w:lang w:val="en-US"/>
      </w:rPr>
    </w:pPr>
  </w:p>
  <w:p w14:paraId="4EBE0930" w14:textId="77777777" w:rsidR="00E04CCA" w:rsidRPr="003A437A" w:rsidRDefault="00E04CCA">
    <w:pPr>
      <w:pStyle w:val="Nagwek"/>
      <w:rPr>
        <w:lang w:val="en-US"/>
      </w:rPr>
    </w:pPr>
  </w:p>
  <w:p w14:paraId="6B736016" w14:textId="77777777" w:rsidR="00E04CCA" w:rsidRPr="003A437A" w:rsidRDefault="00E04CCA">
    <w:pPr>
      <w:pStyle w:val="Nagwek"/>
      <w:rPr>
        <w:lang w:val="en-US"/>
      </w:rPr>
    </w:pPr>
  </w:p>
  <w:p w14:paraId="443A0A2D" w14:textId="77777777" w:rsidR="00E04CCA" w:rsidRPr="003A437A" w:rsidRDefault="00E04CCA">
    <w:pPr>
      <w:pStyle w:val="Nagwek"/>
      <w:rPr>
        <w:lang w:val="en-US"/>
      </w:rPr>
    </w:pPr>
  </w:p>
  <w:p w14:paraId="01A546A1" w14:textId="77777777" w:rsidR="00E04CCA" w:rsidRPr="003A437A" w:rsidRDefault="00E04CCA">
    <w:pPr>
      <w:pStyle w:val="Nagwek"/>
      <w:rPr>
        <w:lang w:val="en-US"/>
      </w:rPr>
    </w:pPr>
  </w:p>
  <w:p w14:paraId="3C933FA4" w14:textId="77777777" w:rsidR="00E04CCA" w:rsidRPr="003A437A" w:rsidRDefault="00E04CCA">
    <w:pPr>
      <w:pStyle w:val="Nagwek"/>
      <w:rPr>
        <w:lang w:val="en-US"/>
      </w:rPr>
    </w:pPr>
  </w:p>
  <w:p w14:paraId="77FD5669" w14:textId="77777777" w:rsidR="00E04CCA" w:rsidRPr="003A437A" w:rsidRDefault="00E04CCA">
    <w:pPr>
      <w:pStyle w:val="Nagwek"/>
      <w:rPr>
        <w:lang w:val="en-US"/>
      </w:rPr>
    </w:pPr>
  </w:p>
  <w:p w14:paraId="4CE8EBA9" w14:textId="77777777" w:rsidR="00E04CCA" w:rsidRPr="003A437A" w:rsidRDefault="00E04CCA">
    <w:pPr>
      <w:pStyle w:val="Nagwek"/>
      <w:rPr>
        <w:lang w:val="en-US"/>
      </w:rPr>
    </w:pPr>
  </w:p>
  <w:p w14:paraId="1EA5936E" w14:textId="77777777" w:rsidR="00E04CCA" w:rsidRPr="003A437A" w:rsidRDefault="00E04CCA">
    <w:pPr>
      <w:pStyle w:val="Nagwek"/>
      <w:rPr>
        <w:lang w:val="en-US"/>
      </w:rPr>
    </w:pPr>
  </w:p>
  <w:p w14:paraId="51159F0D" w14:textId="77777777" w:rsidR="00E04CCA" w:rsidRPr="003A437A" w:rsidRDefault="00E04CCA">
    <w:pPr>
      <w:pStyle w:val="Nagwek"/>
      <w:rPr>
        <w:lang w:val="en-US"/>
      </w:rPr>
    </w:pPr>
  </w:p>
  <w:p w14:paraId="4583A97D" w14:textId="77777777" w:rsidR="00E04CCA" w:rsidRPr="003A437A" w:rsidRDefault="00107392" w:rsidP="00107392">
    <w:pPr>
      <w:pStyle w:val="Nagwek"/>
      <w:tabs>
        <w:tab w:val="clear" w:pos="4153"/>
        <w:tab w:val="left" w:pos="8306"/>
      </w:tabs>
      <w:rPr>
        <w:lang w:val="en-US"/>
      </w:rPr>
    </w:pPr>
    <w:r w:rsidRPr="003A437A">
      <w:rPr>
        <w:lang w:val="en-US"/>
      </w:rPr>
      <w:tab/>
    </w:r>
  </w:p>
  <w:p w14:paraId="6709EC3C" w14:textId="77777777" w:rsidR="00E04CCA" w:rsidRPr="003A437A" w:rsidRDefault="00E04CCA">
    <w:pPr>
      <w:pStyle w:val="Nagwek"/>
      <w:rPr>
        <w:lang w:val="en-US"/>
      </w:rPr>
    </w:pPr>
  </w:p>
  <w:p w14:paraId="02B8B31C" w14:textId="77777777" w:rsidR="00E04CCA" w:rsidRPr="003A437A" w:rsidRDefault="00E04CCA">
    <w:pPr>
      <w:pStyle w:val="Nagwek"/>
      <w:rPr>
        <w:lang w:val="en-US"/>
      </w:rPr>
    </w:pPr>
  </w:p>
  <w:p w14:paraId="02BBEF93" w14:textId="77777777" w:rsidR="00E04CCA" w:rsidRPr="003A437A" w:rsidRDefault="00E04CCA">
    <w:pPr>
      <w:pStyle w:val="Nagwek"/>
      <w:rPr>
        <w:lang w:val="en-US"/>
      </w:rPr>
    </w:pPr>
  </w:p>
  <w:p w14:paraId="7EE288EF" w14:textId="77777777" w:rsidR="00E04CCA" w:rsidRPr="003A437A" w:rsidRDefault="00E04CCA">
    <w:pPr>
      <w:pStyle w:val="Nagwek"/>
      <w:rPr>
        <w:lang w:val="en-US"/>
      </w:rPr>
    </w:pPr>
  </w:p>
  <w:p w14:paraId="53AC21F1" w14:textId="77777777" w:rsidR="00E04CCA" w:rsidRPr="003A437A" w:rsidRDefault="00E04CCA">
    <w:pPr>
      <w:pStyle w:val="Nagwek"/>
      <w:rPr>
        <w:lang w:val="en-US"/>
      </w:rPr>
    </w:pPr>
  </w:p>
  <w:p w14:paraId="0D9F0D1F" w14:textId="77777777" w:rsidR="00E04CCA" w:rsidRPr="003A437A" w:rsidRDefault="00E04CCA">
    <w:pPr>
      <w:pStyle w:val="Nagwek"/>
      <w:rPr>
        <w:lang w:val="en-US"/>
      </w:rPr>
    </w:pPr>
  </w:p>
  <w:p w14:paraId="29C70753" w14:textId="77777777" w:rsidR="00E04CCA" w:rsidRPr="003A437A" w:rsidRDefault="00E04CCA">
    <w:pPr>
      <w:pStyle w:val="Nagwek"/>
      <w:rPr>
        <w:lang w:val="en-US"/>
      </w:rPr>
    </w:pPr>
  </w:p>
  <w:p w14:paraId="5370C34F" w14:textId="77777777" w:rsidR="00E04CCA" w:rsidRPr="003A437A" w:rsidRDefault="00E04CCA">
    <w:pPr>
      <w:pStyle w:val="Nagwek"/>
      <w:rPr>
        <w:lang w:val="en-US"/>
      </w:rPr>
    </w:pPr>
  </w:p>
  <w:p w14:paraId="28018478" w14:textId="77777777" w:rsidR="00E04CCA" w:rsidRPr="003A437A" w:rsidRDefault="00E04CCA">
    <w:pPr>
      <w:pStyle w:val="Nagwek"/>
      <w:rPr>
        <w:lang w:val="en-US"/>
      </w:rPr>
    </w:pPr>
  </w:p>
  <w:p w14:paraId="5D43B01B" w14:textId="77777777" w:rsidR="00107392" w:rsidRPr="003A437A" w:rsidRDefault="00107392">
    <w:pPr>
      <w:pStyle w:val="Nagwek"/>
      <w:rPr>
        <w:lang w:val="en-US"/>
      </w:rPr>
    </w:pPr>
  </w:p>
  <w:p w14:paraId="08C7E4B6" w14:textId="77777777" w:rsidR="00107392" w:rsidRPr="003A437A" w:rsidRDefault="00107392">
    <w:pPr>
      <w:pStyle w:val="Nagwek"/>
      <w:rPr>
        <w:lang w:val="en-US"/>
      </w:rPr>
    </w:pPr>
  </w:p>
  <w:p w14:paraId="779DD8FB" w14:textId="77777777" w:rsidR="00107392" w:rsidRPr="003A437A" w:rsidRDefault="00107392">
    <w:pPr>
      <w:pStyle w:val="Nagwek"/>
      <w:rPr>
        <w:lang w:val="en-US"/>
      </w:rPr>
    </w:pPr>
  </w:p>
  <w:p w14:paraId="7D99FE3B" w14:textId="77777777" w:rsidR="00107392" w:rsidRPr="003A437A" w:rsidRDefault="00107392">
    <w:pPr>
      <w:pStyle w:val="Nagwek"/>
      <w:rPr>
        <w:lang w:val="en-US"/>
      </w:rPr>
    </w:pPr>
  </w:p>
  <w:p w14:paraId="17BB10C0" w14:textId="77777777" w:rsidR="00107392" w:rsidRPr="003A437A" w:rsidRDefault="00107392">
    <w:pPr>
      <w:pStyle w:val="Nagwek"/>
      <w:rPr>
        <w:lang w:val="en-US"/>
      </w:rPr>
    </w:pPr>
  </w:p>
  <w:p w14:paraId="7E7E5E34" w14:textId="77777777" w:rsidR="00107392" w:rsidRPr="003A437A" w:rsidRDefault="00107392">
    <w:pPr>
      <w:pStyle w:val="Nagwek"/>
      <w:rPr>
        <w:lang w:val="en-US"/>
      </w:rPr>
    </w:pPr>
  </w:p>
  <w:p w14:paraId="50F0E388" w14:textId="77777777" w:rsidR="00107392" w:rsidRPr="003A437A" w:rsidRDefault="00107392">
    <w:pPr>
      <w:pStyle w:val="Nagwek"/>
      <w:rPr>
        <w:lang w:val="en-US"/>
      </w:rPr>
    </w:pPr>
  </w:p>
  <w:p w14:paraId="4455AEF3" w14:textId="77777777" w:rsidR="00107392" w:rsidRPr="003A437A" w:rsidRDefault="00107392">
    <w:pPr>
      <w:pStyle w:val="Nagwek"/>
      <w:rPr>
        <w:lang w:val="en-US"/>
      </w:rPr>
    </w:pPr>
  </w:p>
  <w:p w14:paraId="26257240" w14:textId="77777777" w:rsidR="00107392" w:rsidRPr="003A437A" w:rsidRDefault="00107392">
    <w:pPr>
      <w:pStyle w:val="Nagwek"/>
      <w:rPr>
        <w:lang w:val="en-US"/>
      </w:rPr>
    </w:pPr>
  </w:p>
  <w:p w14:paraId="059CD027" w14:textId="77777777" w:rsidR="00107392" w:rsidRPr="003A437A" w:rsidRDefault="00107392">
    <w:pPr>
      <w:pStyle w:val="Nagwek"/>
      <w:rPr>
        <w:lang w:val="en-US"/>
      </w:rPr>
    </w:pPr>
  </w:p>
  <w:p w14:paraId="6BEA25E8" w14:textId="77777777" w:rsidR="00107392" w:rsidRPr="003A437A" w:rsidRDefault="00107392">
    <w:pPr>
      <w:pStyle w:val="Nagwek"/>
      <w:rPr>
        <w:lang w:val="en-US"/>
      </w:rPr>
    </w:pPr>
  </w:p>
  <w:p w14:paraId="10BD28E6" w14:textId="77777777" w:rsidR="00107392" w:rsidRPr="003A437A" w:rsidRDefault="00107392">
    <w:pPr>
      <w:pStyle w:val="Nagwek"/>
      <w:rPr>
        <w:lang w:val="en-US"/>
      </w:rPr>
    </w:pPr>
  </w:p>
  <w:p w14:paraId="43D6BD85" w14:textId="77777777" w:rsidR="00107392" w:rsidRPr="003A437A" w:rsidRDefault="00107392">
    <w:pPr>
      <w:pStyle w:val="Nagwek"/>
      <w:rPr>
        <w:lang w:val="en-US"/>
      </w:rPr>
    </w:pPr>
  </w:p>
  <w:p w14:paraId="2031797A" w14:textId="77777777" w:rsidR="00107392" w:rsidRPr="003A437A" w:rsidRDefault="00107392">
    <w:pPr>
      <w:pStyle w:val="Nagwek"/>
      <w:rPr>
        <w:lang w:val="en-US"/>
      </w:rPr>
    </w:pPr>
  </w:p>
  <w:p w14:paraId="250DEEDA" w14:textId="77777777" w:rsidR="00107392" w:rsidRPr="003A437A" w:rsidRDefault="00107392">
    <w:pPr>
      <w:pStyle w:val="Nagwek"/>
      <w:rPr>
        <w:lang w:val="en-US"/>
      </w:rPr>
    </w:pPr>
  </w:p>
  <w:p w14:paraId="2290D725" w14:textId="77777777" w:rsidR="00107392" w:rsidRPr="003A437A" w:rsidRDefault="00107392">
    <w:pPr>
      <w:pStyle w:val="Nagwek"/>
      <w:rPr>
        <w:lang w:val="en-US"/>
      </w:rPr>
    </w:pPr>
  </w:p>
  <w:p w14:paraId="299A77E4" w14:textId="77777777" w:rsidR="00107392" w:rsidRPr="003A437A" w:rsidRDefault="00107392">
    <w:pPr>
      <w:pStyle w:val="Nagwek"/>
      <w:rPr>
        <w:lang w:val="en-US"/>
      </w:rPr>
    </w:pPr>
  </w:p>
  <w:p w14:paraId="25F62A51" w14:textId="77777777" w:rsidR="00107392" w:rsidRPr="003A437A" w:rsidRDefault="00107392">
    <w:pPr>
      <w:pStyle w:val="Nagwek"/>
      <w:rPr>
        <w:lang w:val="en-US"/>
      </w:rPr>
    </w:pPr>
  </w:p>
  <w:p w14:paraId="6FC219A6" w14:textId="77777777" w:rsidR="00107392" w:rsidRPr="003A437A" w:rsidRDefault="00107392">
    <w:pPr>
      <w:pStyle w:val="Nagwek"/>
      <w:rPr>
        <w:lang w:val="en-US"/>
      </w:rPr>
    </w:pPr>
  </w:p>
  <w:p w14:paraId="045EE64D" w14:textId="77777777" w:rsidR="00107392" w:rsidRPr="003A437A" w:rsidRDefault="00107392">
    <w:pPr>
      <w:pStyle w:val="Nagwek"/>
      <w:rPr>
        <w:lang w:val="en-US"/>
      </w:rPr>
    </w:pPr>
  </w:p>
  <w:p w14:paraId="47B5C827" w14:textId="77777777" w:rsidR="00107392" w:rsidRPr="003A437A" w:rsidRDefault="00107392">
    <w:pPr>
      <w:pStyle w:val="Nagwek"/>
      <w:rPr>
        <w:lang w:val="en-US"/>
      </w:rPr>
    </w:pPr>
  </w:p>
  <w:p w14:paraId="23CC5224" w14:textId="77777777" w:rsidR="00107392" w:rsidRPr="003A437A" w:rsidRDefault="00107392">
    <w:pPr>
      <w:pStyle w:val="Nagwek"/>
      <w:rPr>
        <w:lang w:val="en-US"/>
      </w:rPr>
    </w:pPr>
  </w:p>
  <w:p w14:paraId="7077FDFA" w14:textId="77777777" w:rsidR="00107392" w:rsidRPr="003A437A" w:rsidRDefault="00107392">
    <w:pPr>
      <w:pStyle w:val="Nagwek"/>
      <w:rPr>
        <w:lang w:val="en-US"/>
      </w:rPr>
    </w:pPr>
  </w:p>
  <w:p w14:paraId="465743ED" w14:textId="77777777" w:rsidR="00E04CCA" w:rsidRPr="003A437A" w:rsidRDefault="00E04CCA">
    <w:pPr>
      <w:pStyle w:val="Nagwek"/>
      <w:rPr>
        <w:lang w:val="en-US"/>
      </w:rPr>
    </w:pPr>
  </w:p>
  <w:p w14:paraId="1CD5A85A" w14:textId="77777777" w:rsidR="00E04CCA" w:rsidRPr="003A437A" w:rsidRDefault="00E04CCA">
    <w:pPr>
      <w:pStyle w:val="Nagwek"/>
      <w:rPr>
        <w:lang w:val="en-US"/>
      </w:rPr>
    </w:pPr>
  </w:p>
  <w:p w14:paraId="4BA84296" w14:textId="77777777" w:rsidR="00E04CCA" w:rsidRPr="003A437A" w:rsidRDefault="00E04CCA">
    <w:pPr>
      <w:pStyle w:val="Nagwek"/>
      <w:rPr>
        <w:lang w:val="en-US"/>
      </w:rPr>
    </w:pPr>
  </w:p>
  <w:p w14:paraId="110F4FAF" w14:textId="77777777" w:rsidR="00E04CCA" w:rsidRPr="003A437A" w:rsidRDefault="00E04CCA">
    <w:pPr>
      <w:pStyle w:val="Nagwek"/>
      <w:rPr>
        <w:lang w:val="en-US"/>
      </w:rPr>
    </w:pPr>
  </w:p>
  <w:p w14:paraId="1370A23A" w14:textId="77777777" w:rsidR="00E04CCA" w:rsidRPr="003A437A" w:rsidRDefault="00E04CCA">
    <w:pPr>
      <w:pStyle w:val="Nagwek"/>
      <w:rPr>
        <w:lang w:val="en-US"/>
      </w:rPr>
    </w:pPr>
  </w:p>
  <w:p w14:paraId="630C40A4" w14:textId="77777777" w:rsidR="00E04CCA" w:rsidRPr="003A437A" w:rsidRDefault="00E04CCA">
    <w:pPr>
      <w:pStyle w:val="Nagwek"/>
      <w:rPr>
        <w:lang w:val="en-US"/>
      </w:rPr>
    </w:pPr>
  </w:p>
  <w:p w14:paraId="6818CEE8" w14:textId="77777777" w:rsidR="00E04CCA" w:rsidRPr="003A437A" w:rsidRDefault="00E04CCA">
    <w:pPr>
      <w:pStyle w:val="Nagwek"/>
      <w:rPr>
        <w:lang w:val="en-US"/>
      </w:rPr>
    </w:pPr>
  </w:p>
  <w:p w14:paraId="1AC699BD" w14:textId="77777777" w:rsidR="00E04CCA" w:rsidRPr="003A437A" w:rsidRDefault="00E04CCA">
    <w:pPr>
      <w:pStyle w:val="Nagwek"/>
      <w:rPr>
        <w:lang w:val="en-US"/>
      </w:rPr>
    </w:pPr>
  </w:p>
  <w:p w14:paraId="50049A03" w14:textId="77777777" w:rsidR="00E04CCA" w:rsidRPr="003A437A" w:rsidRDefault="00E04CCA">
    <w:pPr>
      <w:pStyle w:val="Nagwek"/>
      <w:rPr>
        <w:lang w:val="en-US"/>
      </w:rPr>
    </w:pPr>
  </w:p>
  <w:p w14:paraId="5B954153" w14:textId="77777777" w:rsidR="00E04CCA" w:rsidRPr="003A437A" w:rsidRDefault="00E04CCA">
    <w:pPr>
      <w:pStyle w:val="Nagwek"/>
      <w:rPr>
        <w:lang w:val="en-US"/>
      </w:rPr>
    </w:pPr>
  </w:p>
  <w:p w14:paraId="07F7FE00" w14:textId="77777777" w:rsidR="00E04CCA" w:rsidRPr="003A437A" w:rsidRDefault="00E04CCA">
    <w:pPr>
      <w:pStyle w:val="Nagwek"/>
      <w:rPr>
        <w:lang w:val="en-US"/>
      </w:rPr>
    </w:pPr>
  </w:p>
  <w:p w14:paraId="4FD7E83E" w14:textId="77777777" w:rsidR="00E04CCA" w:rsidRPr="003A437A" w:rsidRDefault="00E04CCA">
    <w:pPr>
      <w:pStyle w:val="Nagwek"/>
      <w:rPr>
        <w:lang w:val="en-US"/>
      </w:rPr>
    </w:pPr>
  </w:p>
  <w:p w14:paraId="28F56CBD" w14:textId="77777777" w:rsidR="00E04CCA" w:rsidRPr="003A437A" w:rsidRDefault="00E04CCA">
    <w:pPr>
      <w:pStyle w:val="Nagwek"/>
      <w:rPr>
        <w:lang w:val="en-US"/>
      </w:rPr>
    </w:pPr>
  </w:p>
  <w:p w14:paraId="6A595CCF" w14:textId="77777777" w:rsidR="00E04CCA" w:rsidRPr="003A437A" w:rsidRDefault="00E04CCA">
    <w:pPr>
      <w:pStyle w:val="Nagwek"/>
      <w:rPr>
        <w:lang w:val="en-US"/>
      </w:rPr>
    </w:pPr>
  </w:p>
  <w:p w14:paraId="014A5C5A" w14:textId="77777777" w:rsidR="00E04CCA" w:rsidRPr="003A437A" w:rsidRDefault="00E04CCA">
    <w:pPr>
      <w:pStyle w:val="Nagwek"/>
      <w:rPr>
        <w:lang w:val="en-US"/>
      </w:rPr>
    </w:pPr>
  </w:p>
  <w:p w14:paraId="1CC5926F" w14:textId="77777777" w:rsidR="00E04CCA" w:rsidRPr="003A437A" w:rsidRDefault="00E04CCA">
    <w:pPr>
      <w:pStyle w:val="Nagwek"/>
      <w:rPr>
        <w:lang w:val="en-US"/>
      </w:rPr>
    </w:pPr>
  </w:p>
  <w:p w14:paraId="628F6678" w14:textId="77777777" w:rsidR="00E04CCA" w:rsidRPr="003A437A" w:rsidRDefault="00E04CCA">
    <w:pPr>
      <w:pStyle w:val="Nagwek"/>
      <w:rPr>
        <w:lang w:val="en-US"/>
      </w:rPr>
    </w:pPr>
  </w:p>
  <w:p w14:paraId="325AED23" w14:textId="77777777" w:rsidR="00E04CCA" w:rsidRPr="003A437A" w:rsidRDefault="00E04CCA">
    <w:pPr>
      <w:pStyle w:val="Nagwek"/>
      <w:rPr>
        <w:lang w:val="en-US"/>
      </w:rPr>
    </w:pPr>
  </w:p>
  <w:p w14:paraId="65482A49" w14:textId="77777777" w:rsidR="00E04CCA" w:rsidRPr="003A437A" w:rsidRDefault="00E04CCA">
    <w:pPr>
      <w:pStyle w:val="Nagwek"/>
      <w:rPr>
        <w:lang w:val="en-US"/>
      </w:rPr>
    </w:pPr>
  </w:p>
  <w:p w14:paraId="1C8B12CE" w14:textId="77777777" w:rsidR="00E04CCA" w:rsidRPr="003A437A" w:rsidRDefault="00E04CCA">
    <w:pPr>
      <w:pStyle w:val="Nagwek"/>
      <w:rPr>
        <w:lang w:val="en-US"/>
      </w:rPr>
    </w:pPr>
  </w:p>
  <w:p w14:paraId="1E5D2BF9" w14:textId="77777777" w:rsidR="00E04CCA" w:rsidRPr="003A437A" w:rsidRDefault="00E04CCA">
    <w:pPr>
      <w:pStyle w:val="Nagwek"/>
      <w:rPr>
        <w:lang w:val="en-US"/>
      </w:rPr>
    </w:pPr>
  </w:p>
  <w:p w14:paraId="776CBFB4" w14:textId="77777777" w:rsidR="00E04CCA" w:rsidRPr="003A437A" w:rsidRDefault="00E04CCA">
    <w:pPr>
      <w:pStyle w:val="Nagwek"/>
      <w:rPr>
        <w:lang w:val="en-US"/>
      </w:rPr>
    </w:pPr>
  </w:p>
  <w:p w14:paraId="22034AD6" w14:textId="77777777" w:rsidR="00E04CCA" w:rsidRPr="003A437A" w:rsidRDefault="00E04CCA">
    <w:pPr>
      <w:pStyle w:val="Nagwek"/>
      <w:rPr>
        <w:lang w:val="en-US"/>
      </w:rPr>
    </w:pPr>
  </w:p>
  <w:p w14:paraId="735AC3B0" w14:textId="77777777" w:rsidR="00E04CCA" w:rsidRPr="003A437A" w:rsidRDefault="00E04CCA">
    <w:pPr>
      <w:pStyle w:val="Nagwek"/>
      <w:rPr>
        <w:lang w:val="en-US"/>
      </w:rPr>
    </w:pPr>
  </w:p>
  <w:p w14:paraId="7C122FDE" w14:textId="77777777" w:rsidR="00E04CCA" w:rsidRPr="003A437A" w:rsidRDefault="00E04CCA">
    <w:pPr>
      <w:pStyle w:val="Nagwek"/>
      <w:rPr>
        <w:lang w:val="en-US"/>
      </w:rPr>
    </w:pPr>
  </w:p>
  <w:p w14:paraId="60C35E71" w14:textId="77777777" w:rsidR="00E04CCA" w:rsidRPr="003A437A" w:rsidRDefault="00E04CCA">
    <w:pPr>
      <w:pStyle w:val="Nagwek"/>
      <w:rPr>
        <w:lang w:val="en-US"/>
      </w:rPr>
    </w:pPr>
  </w:p>
  <w:p w14:paraId="420B0C90" w14:textId="77777777" w:rsidR="00E04CCA" w:rsidRPr="003A437A" w:rsidRDefault="00E04CCA">
    <w:pPr>
      <w:pStyle w:val="Nagwek"/>
      <w:rPr>
        <w:lang w:val="en-US"/>
      </w:rPr>
    </w:pPr>
  </w:p>
  <w:p w14:paraId="3CEDBF4A" w14:textId="77777777" w:rsidR="00E04CCA" w:rsidRPr="003A437A" w:rsidRDefault="00E04CCA">
    <w:pPr>
      <w:pStyle w:val="Nagwek"/>
      <w:rPr>
        <w:lang w:val="en-US"/>
      </w:rPr>
    </w:pPr>
  </w:p>
  <w:p w14:paraId="07D03E99" w14:textId="77777777" w:rsidR="00E04CCA" w:rsidRPr="003A437A" w:rsidRDefault="00E04CCA">
    <w:pPr>
      <w:pStyle w:val="Nagwek"/>
      <w:rPr>
        <w:lang w:val="en-US"/>
      </w:rPr>
    </w:pPr>
  </w:p>
  <w:p w14:paraId="5AFE1659" w14:textId="77777777" w:rsidR="00E04CCA" w:rsidRPr="003A437A" w:rsidRDefault="00E04CCA">
    <w:pPr>
      <w:pStyle w:val="Nagwek"/>
      <w:rPr>
        <w:lang w:val="en-US"/>
      </w:rPr>
    </w:pPr>
  </w:p>
  <w:p w14:paraId="60AC38F6" w14:textId="77777777" w:rsidR="00E04CCA" w:rsidRPr="003A437A" w:rsidRDefault="00E04CCA">
    <w:pPr>
      <w:pStyle w:val="Nagwek"/>
      <w:rPr>
        <w:lang w:val="en-US"/>
      </w:rPr>
    </w:pPr>
  </w:p>
  <w:p w14:paraId="4A120D08" w14:textId="77777777" w:rsidR="00E04CCA" w:rsidRPr="003A437A" w:rsidRDefault="00E04CCA">
    <w:pPr>
      <w:pStyle w:val="Nagwek"/>
      <w:rPr>
        <w:lang w:val="en-US"/>
      </w:rPr>
    </w:pPr>
  </w:p>
  <w:p w14:paraId="318AD9AD" w14:textId="77777777" w:rsidR="00E04CCA" w:rsidRPr="003A437A" w:rsidRDefault="00E04CCA">
    <w:pPr>
      <w:pStyle w:val="Nagwek"/>
      <w:rPr>
        <w:lang w:val="en-US"/>
      </w:rPr>
    </w:pPr>
  </w:p>
  <w:p w14:paraId="36CD9FA9" w14:textId="77777777" w:rsidR="00E04CCA" w:rsidRPr="003A437A" w:rsidRDefault="00E04CCA">
    <w:pPr>
      <w:pStyle w:val="Nagwek"/>
      <w:rPr>
        <w:lang w:val="en-US"/>
      </w:rPr>
    </w:pPr>
  </w:p>
  <w:p w14:paraId="0972D9C2" w14:textId="77777777" w:rsidR="00E04CCA" w:rsidRPr="003A437A" w:rsidRDefault="00E04CCA">
    <w:pPr>
      <w:pStyle w:val="Nagwek"/>
      <w:rPr>
        <w:lang w:val="en-US"/>
      </w:rPr>
    </w:pPr>
  </w:p>
  <w:p w14:paraId="1618A645" w14:textId="77777777" w:rsidR="00E04CCA" w:rsidRPr="003A437A" w:rsidRDefault="00E04CCA">
    <w:pPr>
      <w:pStyle w:val="Nagwek"/>
      <w:rPr>
        <w:lang w:val="en-US"/>
      </w:rPr>
    </w:pPr>
  </w:p>
  <w:p w14:paraId="4AAF60C9" w14:textId="77777777" w:rsidR="00E04CCA" w:rsidRPr="003A437A" w:rsidRDefault="00E04CCA">
    <w:pPr>
      <w:pStyle w:val="Nagwek"/>
      <w:rPr>
        <w:lang w:val="en-US"/>
      </w:rPr>
    </w:pPr>
  </w:p>
  <w:p w14:paraId="4520CFF1" w14:textId="77777777" w:rsidR="00E04CCA" w:rsidRPr="003A437A" w:rsidRDefault="00E04CCA">
    <w:pPr>
      <w:pStyle w:val="Nagwek"/>
      <w:rPr>
        <w:lang w:val="en-US"/>
      </w:rPr>
    </w:pPr>
  </w:p>
  <w:p w14:paraId="16D630FD" w14:textId="77777777" w:rsidR="00E04CCA" w:rsidRPr="003A437A" w:rsidRDefault="00E04CCA">
    <w:pPr>
      <w:pStyle w:val="Nagwek"/>
      <w:rPr>
        <w:lang w:val="en-US"/>
      </w:rPr>
    </w:pPr>
  </w:p>
  <w:p w14:paraId="3222049F" w14:textId="77777777" w:rsidR="00E04CCA" w:rsidRPr="003A437A" w:rsidRDefault="00E04CCA">
    <w:pPr>
      <w:pStyle w:val="Nagwek"/>
      <w:rPr>
        <w:lang w:val="en-US"/>
      </w:rPr>
    </w:pPr>
  </w:p>
  <w:p w14:paraId="5E180FC4" w14:textId="77777777" w:rsidR="00E04CCA" w:rsidRPr="003A437A" w:rsidRDefault="00E04CCA">
    <w:pPr>
      <w:pStyle w:val="Nagwek"/>
      <w:rPr>
        <w:lang w:val="en-US"/>
      </w:rPr>
    </w:pPr>
  </w:p>
  <w:p w14:paraId="5C21C165" w14:textId="77777777" w:rsidR="00E04CCA" w:rsidRPr="003A437A" w:rsidRDefault="00E04CCA">
    <w:pPr>
      <w:pStyle w:val="Nagwek"/>
      <w:rPr>
        <w:lang w:val="en-US"/>
      </w:rPr>
    </w:pPr>
  </w:p>
  <w:p w14:paraId="16052ED0" w14:textId="77777777" w:rsidR="00E04CCA" w:rsidRPr="003A437A" w:rsidRDefault="00E04CCA">
    <w:pPr>
      <w:pStyle w:val="Nagwek"/>
      <w:rPr>
        <w:lang w:val="en-US"/>
      </w:rPr>
    </w:pPr>
  </w:p>
  <w:p w14:paraId="5FE1A359" w14:textId="77777777" w:rsidR="00E04CCA" w:rsidRPr="003A437A" w:rsidRDefault="00E04CCA">
    <w:pPr>
      <w:pStyle w:val="Nagwek"/>
      <w:rPr>
        <w:lang w:val="en-US"/>
      </w:rPr>
    </w:pPr>
  </w:p>
  <w:p w14:paraId="6E44799A" w14:textId="77777777" w:rsidR="00E04CCA" w:rsidRPr="003A437A" w:rsidRDefault="00E04CCA">
    <w:pPr>
      <w:pStyle w:val="Nagwek"/>
      <w:rPr>
        <w:lang w:val="en-US"/>
      </w:rPr>
    </w:pPr>
  </w:p>
  <w:p w14:paraId="53F9F4D7" w14:textId="77777777" w:rsidR="00E04CCA" w:rsidRPr="003A437A" w:rsidRDefault="00E04CCA">
    <w:pPr>
      <w:pStyle w:val="Nagwek"/>
      <w:rPr>
        <w:lang w:val="en-US"/>
      </w:rPr>
    </w:pPr>
  </w:p>
  <w:p w14:paraId="3732CB86" w14:textId="77777777" w:rsidR="00E04CCA" w:rsidRPr="003A437A" w:rsidRDefault="00E04CCA">
    <w:pPr>
      <w:pStyle w:val="Nagwek"/>
      <w:rPr>
        <w:lang w:val="en-US"/>
      </w:rPr>
    </w:pPr>
  </w:p>
  <w:p w14:paraId="32B6B157" w14:textId="77777777" w:rsidR="00E04CCA" w:rsidRPr="003A437A" w:rsidRDefault="00E04CCA">
    <w:pPr>
      <w:pStyle w:val="Nagwek"/>
      <w:rPr>
        <w:lang w:val="en-US"/>
      </w:rPr>
    </w:pPr>
  </w:p>
  <w:p w14:paraId="25BE3265" w14:textId="77777777" w:rsidR="00E04CCA" w:rsidRPr="003A437A" w:rsidRDefault="00E04CCA">
    <w:pPr>
      <w:pStyle w:val="Nagwek"/>
      <w:rPr>
        <w:lang w:val="en-US"/>
      </w:rPr>
    </w:pPr>
  </w:p>
  <w:p w14:paraId="0CA013BA" w14:textId="77777777" w:rsidR="00E04CCA" w:rsidRPr="003A437A" w:rsidRDefault="00E04CCA">
    <w:pPr>
      <w:pStyle w:val="Nagwek"/>
      <w:rPr>
        <w:lang w:val="en-US"/>
      </w:rPr>
    </w:pPr>
  </w:p>
  <w:p w14:paraId="74218189" w14:textId="77777777" w:rsidR="00E04CCA" w:rsidRPr="003A437A" w:rsidRDefault="00E04CCA">
    <w:pPr>
      <w:pStyle w:val="Nagwek"/>
      <w:rPr>
        <w:lang w:val="en-US"/>
      </w:rPr>
    </w:pPr>
  </w:p>
  <w:p w14:paraId="44736319" w14:textId="77777777" w:rsidR="00E04CCA" w:rsidRPr="003A437A" w:rsidRDefault="00E04CCA">
    <w:pPr>
      <w:pStyle w:val="Nagwek"/>
      <w:rPr>
        <w:lang w:val="en-US"/>
      </w:rPr>
    </w:pPr>
  </w:p>
  <w:p w14:paraId="19AD9984" w14:textId="77777777" w:rsidR="00E04CCA" w:rsidRPr="003A437A" w:rsidRDefault="00E04CCA">
    <w:pPr>
      <w:pStyle w:val="Nagwek"/>
      <w:rPr>
        <w:lang w:val="en-US"/>
      </w:rPr>
    </w:pPr>
  </w:p>
  <w:p w14:paraId="33E711DB" w14:textId="77777777" w:rsidR="00E04CCA" w:rsidRPr="003A437A" w:rsidRDefault="00E04CCA">
    <w:pPr>
      <w:pStyle w:val="Nagwek"/>
      <w:rPr>
        <w:lang w:val="en-US"/>
      </w:rPr>
    </w:pPr>
  </w:p>
  <w:p w14:paraId="42A4BB2D" w14:textId="77777777" w:rsidR="00E04CCA" w:rsidRPr="003A437A" w:rsidRDefault="00E04CCA">
    <w:pPr>
      <w:pStyle w:val="Nagwek"/>
      <w:rPr>
        <w:lang w:val="en-US"/>
      </w:rPr>
    </w:pPr>
  </w:p>
  <w:p w14:paraId="44AD852A" w14:textId="77777777" w:rsidR="00E04CCA" w:rsidRPr="003A437A" w:rsidRDefault="00E04CCA">
    <w:pPr>
      <w:pStyle w:val="Nagwek"/>
      <w:rPr>
        <w:lang w:val="en-US"/>
      </w:rPr>
    </w:pPr>
  </w:p>
  <w:p w14:paraId="4FDA719A" w14:textId="77777777" w:rsidR="00E04CCA" w:rsidRPr="003A437A" w:rsidRDefault="00E04CCA">
    <w:pPr>
      <w:pStyle w:val="Nagwek"/>
      <w:rPr>
        <w:lang w:val="en-US"/>
      </w:rPr>
    </w:pPr>
  </w:p>
  <w:p w14:paraId="0A44F684" w14:textId="77777777" w:rsidR="00E04CCA" w:rsidRPr="003A437A" w:rsidRDefault="00E04CCA">
    <w:pPr>
      <w:pStyle w:val="Nagwek"/>
      <w:rPr>
        <w:lang w:val="en-US"/>
      </w:rPr>
    </w:pPr>
  </w:p>
  <w:p w14:paraId="12B1EA11" w14:textId="77777777" w:rsidR="00E04CCA" w:rsidRPr="003A437A" w:rsidRDefault="00E04CCA">
    <w:pPr>
      <w:pStyle w:val="Nagwek"/>
      <w:rPr>
        <w:lang w:val="en-US"/>
      </w:rPr>
    </w:pPr>
  </w:p>
  <w:p w14:paraId="4E6D45EC" w14:textId="77777777" w:rsidR="00E04CCA" w:rsidRPr="003A437A" w:rsidRDefault="00E04CCA">
    <w:pPr>
      <w:pStyle w:val="Nagwek"/>
      <w:rPr>
        <w:lang w:val="en-US"/>
      </w:rPr>
    </w:pPr>
  </w:p>
  <w:p w14:paraId="51204DF8" w14:textId="77777777" w:rsidR="00E04CCA" w:rsidRPr="003A437A" w:rsidRDefault="00E04CCA">
    <w:pPr>
      <w:pStyle w:val="Nagwek"/>
      <w:rPr>
        <w:lang w:val="en-US"/>
      </w:rPr>
    </w:pPr>
  </w:p>
  <w:p w14:paraId="5F5BF7C3" w14:textId="77777777" w:rsidR="00E04CCA" w:rsidRPr="003A437A" w:rsidRDefault="00E04CCA">
    <w:pPr>
      <w:pStyle w:val="Nagwek"/>
      <w:rPr>
        <w:lang w:val="en-US"/>
      </w:rPr>
    </w:pPr>
  </w:p>
  <w:p w14:paraId="663CD76B" w14:textId="77777777" w:rsidR="00E04CCA" w:rsidRPr="003A437A" w:rsidRDefault="00E04CC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05E"/>
    <w:multiLevelType w:val="hybridMultilevel"/>
    <w:tmpl w:val="E4F89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F6"/>
    <w:multiLevelType w:val="hybridMultilevel"/>
    <w:tmpl w:val="40242FD4"/>
    <w:lvl w:ilvl="0" w:tplc="408EE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03028">
      <w:numFmt w:val="bullet"/>
      <w:lvlText w:val="·"/>
      <w:lvlJc w:val="left"/>
      <w:pPr>
        <w:ind w:left="1896" w:hanging="816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B0E"/>
    <w:multiLevelType w:val="hybridMultilevel"/>
    <w:tmpl w:val="03C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51D9"/>
    <w:multiLevelType w:val="hybridMultilevel"/>
    <w:tmpl w:val="69A43DA2"/>
    <w:lvl w:ilvl="0" w:tplc="3AA4F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0E1B604A"/>
    <w:multiLevelType w:val="hybridMultilevel"/>
    <w:tmpl w:val="821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0A3"/>
    <w:multiLevelType w:val="hybridMultilevel"/>
    <w:tmpl w:val="EFCE5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273"/>
    <w:multiLevelType w:val="hybridMultilevel"/>
    <w:tmpl w:val="240C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32C4"/>
    <w:multiLevelType w:val="hybridMultilevel"/>
    <w:tmpl w:val="1B9CA296"/>
    <w:lvl w:ilvl="0" w:tplc="841459A8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B3969"/>
    <w:multiLevelType w:val="hybridMultilevel"/>
    <w:tmpl w:val="5B44B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052D4"/>
    <w:multiLevelType w:val="hybridMultilevel"/>
    <w:tmpl w:val="8F02E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5D7F"/>
    <w:multiLevelType w:val="hybridMultilevel"/>
    <w:tmpl w:val="FA2E40FA"/>
    <w:lvl w:ilvl="0" w:tplc="03728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068"/>
    <w:multiLevelType w:val="hybridMultilevel"/>
    <w:tmpl w:val="0A1AF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3683C"/>
    <w:multiLevelType w:val="hybridMultilevel"/>
    <w:tmpl w:val="31749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BA6"/>
    <w:multiLevelType w:val="hybridMultilevel"/>
    <w:tmpl w:val="46E2CF38"/>
    <w:lvl w:ilvl="0" w:tplc="110424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99363A"/>
    <w:multiLevelType w:val="hybridMultilevel"/>
    <w:tmpl w:val="2B30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3D94"/>
    <w:multiLevelType w:val="hybridMultilevel"/>
    <w:tmpl w:val="E41C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47E9C"/>
    <w:multiLevelType w:val="multilevel"/>
    <w:tmpl w:val="E18C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846C2"/>
    <w:multiLevelType w:val="hybridMultilevel"/>
    <w:tmpl w:val="A01CD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C6534A5"/>
    <w:multiLevelType w:val="hybridMultilevel"/>
    <w:tmpl w:val="C8D6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4E5"/>
    <w:multiLevelType w:val="hybridMultilevel"/>
    <w:tmpl w:val="0388D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50E18"/>
    <w:multiLevelType w:val="hybridMultilevel"/>
    <w:tmpl w:val="4FA2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5052E"/>
    <w:multiLevelType w:val="hybridMultilevel"/>
    <w:tmpl w:val="C57EE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B106E"/>
    <w:multiLevelType w:val="hybridMultilevel"/>
    <w:tmpl w:val="B22E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938B6"/>
    <w:multiLevelType w:val="hybridMultilevel"/>
    <w:tmpl w:val="6A98CF78"/>
    <w:lvl w:ilvl="0" w:tplc="408EE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94CBC"/>
    <w:multiLevelType w:val="hybridMultilevel"/>
    <w:tmpl w:val="D6621F68"/>
    <w:lvl w:ilvl="0" w:tplc="646CEE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35188"/>
    <w:multiLevelType w:val="hybridMultilevel"/>
    <w:tmpl w:val="978C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F0442"/>
    <w:multiLevelType w:val="hybridMultilevel"/>
    <w:tmpl w:val="2E0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D002E"/>
    <w:multiLevelType w:val="hybridMultilevel"/>
    <w:tmpl w:val="2278C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6FFA"/>
    <w:multiLevelType w:val="hybridMultilevel"/>
    <w:tmpl w:val="DE84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3ADF"/>
    <w:multiLevelType w:val="hybridMultilevel"/>
    <w:tmpl w:val="849CE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C3A29"/>
    <w:multiLevelType w:val="hybridMultilevel"/>
    <w:tmpl w:val="037A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F7F99"/>
    <w:multiLevelType w:val="hybridMultilevel"/>
    <w:tmpl w:val="B0B4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03557"/>
    <w:multiLevelType w:val="hybridMultilevel"/>
    <w:tmpl w:val="91AC0B18"/>
    <w:lvl w:ilvl="0" w:tplc="91666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C60C1"/>
    <w:multiLevelType w:val="hybridMultilevel"/>
    <w:tmpl w:val="31F60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B5050"/>
    <w:multiLevelType w:val="hybridMultilevel"/>
    <w:tmpl w:val="F0E6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A752D"/>
    <w:multiLevelType w:val="hybridMultilevel"/>
    <w:tmpl w:val="6A4C6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96A64"/>
    <w:multiLevelType w:val="multilevel"/>
    <w:tmpl w:val="7AB61D5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D10230"/>
    <w:multiLevelType w:val="hybridMultilevel"/>
    <w:tmpl w:val="27F6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203E2"/>
    <w:multiLevelType w:val="hybridMultilevel"/>
    <w:tmpl w:val="9B4404A4"/>
    <w:lvl w:ilvl="0" w:tplc="3454D7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E2E84"/>
    <w:multiLevelType w:val="hybridMultilevel"/>
    <w:tmpl w:val="206C3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6186">
    <w:abstractNumId w:val="27"/>
  </w:num>
  <w:num w:numId="2" w16cid:durableId="1569462044">
    <w:abstractNumId w:val="40"/>
  </w:num>
  <w:num w:numId="3" w16cid:durableId="1157304241">
    <w:abstractNumId w:val="8"/>
  </w:num>
  <w:num w:numId="4" w16cid:durableId="576398957">
    <w:abstractNumId w:val="37"/>
  </w:num>
  <w:num w:numId="5" w16cid:durableId="1791430688">
    <w:abstractNumId w:val="35"/>
  </w:num>
  <w:num w:numId="6" w16cid:durableId="179703144">
    <w:abstractNumId w:val="14"/>
  </w:num>
  <w:num w:numId="7" w16cid:durableId="2071608804">
    <w:abstractNumId w:val="3"/>
  </w:num>
  <w:num w:numId="8" w16cid:durableId="2080865569">
    <w:abstractNumId w:val="18"/>
  </w:num>
  <w:num w:numId="9" w16cid:durableId="994995284">
    <w:abstractNumId w:val="5"/>
  </w:num>
  <w:num w:numId="10" w16cid:durableId="944385065">
    <w:abstractNumId w:val="34"/>
  </w:num>
  <w:num w:numId="11" w16cid:durableId="1354333574">
    <w:abstractNumId w:val="29"/>
  </w:num>
  <w:num w:numId="12" w16cid:durableId="1914848944">
    <w:abstractNumId w:val="12"/>
  </w:num>
  <w:num w:numId="13" w16cid:durableId="1118834469">
    <w:abstractNumId w:val="24"/>
  </w:num>
  <w:num w:numId="14" w16cid:durableId="1022823592">
    <w:abstractNumId w:val="21"/>
  </w:num>
  <w:num w:numId="15" w16cid:durableId="1498036737">
    <w:abstractNumId w:val="2"/>
  </w:num>
  <w:num w:numId="16" w16cid:durableId="219942297">
    <w:abstractNumId w:val="32"/>
  </w:num>
  <w:num w:numId="17" w16cid:durableId="2044287963">
    <w:abstractNumId w:val="15"/>
  </w:num>
  <w:num w:numId="18" w16cid:durableId="1090850459">
    <w:abstractNumId w:val="41"/>
  </w:num>
  <w:num w:numId="19" w16cid:durableId="1532109943">
    <w:abstractNumId w:val="9"/>
  </w:num>
  <w:num w:numId="20" w16cid:durableId="104277093">
    <w:abstractNumId w:val="36"/>
  </w:num>
  <w:num w:numId="21" w16cid:durableId="815874554">
    <w:abstractNumId w:val="31"/>
  </w:num>
  <w:num w:numId="22" w16cid:durableId="1643315816">
    <w:abstractNumId w:val="7"/>
  </w:num>
  <w:num w:numId="23" w16cid:durableId="854461273">
    <w:abstractNumId w:val="0"/>
  </w:num>
  <w:num w:numId="24" w16cid:durableId="404838262">
    <w:abstractNumId w:val="13"/>
  </w:num>
  <w:num w:numId="25" w16cid:durableId="1680742329">
    <w:abstractNumId w:val="23"/>
  </w:num>
  <w:num w:numId="26" w16cid:durableId="1510026329">
    <w:abstractNumId w:val="6"/>
  </w:num>
  <w:num w:numId="27" w16cid:durableId="116335410">
    <w:abstractNumId w:val="30"/>
  </w:num>
  <w:num w:numId="28" w16cid:durableId="1816218074">
    <w:abstractNumId w:val="1"/>
  </w:num>
  <w:num w:numId="29" w16cid:durableId="350880081">
    <w:abstractNumId w:val="22"/>
  </w:num>
  <w:num w:numId="30" w16cid:durableId="1008554849">
    <w:abstractNumId w:val="39"/>
  </w:num>
  <w:num w:numId="31" w16cid:durableId="379327950">
    <w:abstractNumId w:val="33"/>
  </w:num>
  <w:num w:numId="32" w16cid:durableId="670838115">
    <w:abstractNumId w:val="10"/>
  </w:num>
  <w:num w:numId="33" w16cid:durableId="1172257777">
    <w:abstractNumId w:val="38"/>
  </w:num>
  <w:num w:numId="34" w16cid:durableId="1158106802">
    <w:abstractNumId w:val="28"/>
  </w:num>
  <w:num w:numId="35" w16cid:durableId="1965774473">
    <w:abstractNumId w:val="11"/>
  </w:num>
  <w:num w:numId="36" w16cid:durableId="1753433149">
    <w:abstractNumId w:val="16"/>
  </w:num>
  <w:num w:numId="37" w16cid:durableId="70467996">
    <w:abstractNumId w:val="26"/>
  </w:num>
  <w:num w:numId="38" w16cid:durableId="85079849">
    <w:abstractNumId w:val="17"/>
  </w:num>
  <w:num w:numId="39" w16cid:durableId="2048676943">
    <w:abstractNumId w:val="19"/>
  </w:num>
  <w:num w:numId="40" w16cid:durableId="1408578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8090073">
    <w:abstractNumId w:val="4"/>
  </w:num>
  <w:num w:numId="42" w16cid:durableId="16558325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C"/>
    <w:rsid w:val="00000891"/>
    <w:rsid w:val="00004CD3"/>
    <w:rsid w:val="0001789F"/>
    <w:rsid w:val="00023B42"/>
    <w:rsid w:val="00025A93"/>
    <w:rsid w:val="00035270"/>
    <w:rsid w:val="00056DF0"/>
    <w:rsid w:val="000730D9"/>
    <w:rsid w:val="000770A5"/>
    <w:rsid w:val="00077274"/>
    <w:rsid w:val="000B18F3"/>
    <w:rsid w:val="000E474A"/>
    <w:rsid w:val="00107392"/>
    <w:rsid w:val="001170CE"/>
    <w:rsid w:val="00130A16"/>
    <w:rsid w:val="001327DF"/>
    <w:rsid w:val="00133B94"/>
    <w:rsid w:val="00134AA1"/>
    <w:rsid w:val="00146D6B"/>
    <w:rsid w:val="00171988"/>
    <w:rsid w:val="00184D49"/>
    <w:rsid w:val="00185760"/>
    <w:rsid w:val="001878D2"/>
    <w:rsid w:val="001A127F"/>
    <w:rsid w:val="001A6E71"/>
    <w:rsid w:val="001B35D9"/>
    <w:rsid w:val="001D12A1"/>
    <w:rsid w:val="001E3A48"/>
    <w:rsid w:val="001E5EB1"/>
    <w:rsid w:val="001F53A6"/>
    <w:rsid w:val="00246163"/>
    <w:rsid w:val="00246301"/>
    <w:rsid w:val="00246CBD"/>
    <w:rsid w:val="00251FF1"/>
    <w:rsid w:val="0025386B"/>
    <w:rsid w:val="00262DC8"/>
    <w:rsid w:val="002641FF"/>
    <w:rsid w:val="00270E18"/>
    <w:rsid w:val="0027125B"/>
    <w:rsid w:val="002B2FCA"/>
    <w:rsid w:val="002B792F"/>
    <w:rsid w:val="002C28E4"/>
    <w:rsid w:val="002D6B7F"/>
    <w:rsid w:val="002E0977"/>
    <w:rsid w:val="002E22E9"/>
    <w:rsid w:val="002E3234"/>
    <w:rsid w:val="002E477C"/>
    <w:rsid w:val="002F1365"/>
    <w:rsid w:val="003001E5"/>
    <w:rsid w:val="003166CB"/>
    <w:rsid w:val="00321EF6"/>
    <w:rsid w:val="00327AB2"/>
    <w:rsid w:val="00333FED"/>
    <w:rsid w:val="003342A6"/>
    <w:rsid w:val="0033583C"/>
    <w:rsid w:val="00361C18"/>
    <w:rsid w:val="00370A07"/>
    <w:rsid w:val="003735DF"/>
    <w:rsid w:val="003738C1"/>
    <w:rsid w:val="0037572B"/>
    <w:rsid w:val="00376328"/>
    <w:rsid w:val="00381F9E"/>
    <w:rsid w:val="003839D2"/>
    <w:rsid w:val="00391FF5"/>
    <w:rsid w:val="003A0C70"/>
    <w:rsid w:val="003A437A"/>
    <w:rsid w:val="003A4EFF"/>
    <w:rsid w:val="003B060B"/>
    <w:rsid w:val="003D24D2"/>
    <w:rsid w:val="003E1736"/>
    <w:rsid w:val="003E75C0"/>
    <w:rsid w:val="004067C0"/>
    <w:rsid w:val="004340AB"/>
    <w:rsid w:val="00440F11"/>
    <w:rsid w:val="0045081B"/>
    <w:rsid w:val="00454BC4"/>
    <w:rsid w:val="00480099"/>
    <w:rsid w:val="00483F08"/>
    <w:rsid w:val="0048768C"/>
    <w:rsid w:val="00491856"/>
    <w:rsid w:val="00493E27"/>
    <w:rsid w:val="004B0512"/>
    <w:rsid w:val="004B0652"/>
    <w:rsid w:val="004B1F46"/>
    <w:rsid w:val="004B54E6"/>
    <w:rsid w:val="004B7B44"/>
    <w:rsid w:val="004C1EDE"/>
    <w:rsid w:val="004D7E1C"/>
    <w:rsid w:val="004E2FD5"/>
    <w:rsid w:val="004E32CC"/>
    <w:rsid w:val="004F51C0"/>
    <w:rsid w:val="00500FFA"/>
    <w:rsid w:val="00513300"/>
    <w:rsid w:val="00513382"/>
    <w:rsid w:val="005168CA"/>
    <w:rsid w:val="00521FC1"/>
    <w:rsid w:val="00534A97"/>
    <w:rsid w:val="00545BB3"/>
    <w:rsid w:val="0054777C"/>
    <w:rsid w:val="00552F67"/>
    <w:rsid w:val="005557FB"/>
    <w:rsid w:val="005663F3"/>
    <w:rsid w:val="00582325"/>
    <w:rsid w:val="005970A5"/>
    <w:rsid w:val="005A20D4"/>
    <w:rsid w:val="005B1A7F"/>
    <w:rsid w:val="005B30AF"/>
    <w:rsid w:val="005C279D"/>
    <w:rsid w:val="005C36F5"/>
    <w:rsid w:val="005C7D70"/>
    <w:rsid w:val="005E6241"/>
    <w:rsid w:val="005F5A8F"/>
    <w:rsid w:val="005F6420"/>
    <w:rsid w:val="00636F33"/>
    <w:rsid w:val="0064082A"/>
    <w:rsid w:val="0064211E"/>
    <w:rsid w:val="00646834"/>
    <w:rsid w:val="00650AD0"/>
    <w:rsid w:val="00654A91"/>
    <w:rsid w:val="0065732D"/>
    <w:rsid w:val="00666F66"/>
    <w:rsid w:val="006713FB"/>
    <w:rsid w:val="00677127"/>
    <w:rsid w:val="00677BCB"/>
    <w:rsid w:val="00694EE9"/>
    <w:rsid w:val="006A081F"/>
    <w:rsid w:val="006A54C6"/>
    <w:rsid w:val="006B2EB8"/>
    <w:rsid w:val="006B597D"/>
    <w:rsid w:val="006E4AFA"/>
    <w:rsid w:val="006E50C3"/>
    <w:rsid w:val="006F1312"/>
    <w:rsid w:val="006F4B2F"/>
    <w:rsid w:val="006F7C75"/>
    <w:rsid w:val="00706FDC"/>
    <w:rsid w:val="00713914"/>
    <w:rsid w:val="00717C41"/>
    <w:rsid w:val="00742E17"/>
    <w:rsid w:val="007554A9"/>
    <w:rsid w:val="007607A3"/>
    <w:rsid w:val="00774BFC"/>
    <w:rsid w:val="00791410"/>
    <w:rsid w:val="007A2D64"/>
    <w:rsid w:val="007A4DA2"/>
    <w:rsid w:val="007C2FAB"/>
    <w:rsid w:val="007C3EA7"/>
    <w:rsid w:val="007D0E7F"/>
    <w:rsid w:val="007E5B91"/>
    <w:rsid w:val="007F3658"/>
    <w:rsid w:val="008263D8"/>
    <w:rsid w:val="00827B50"/>
    <w:rsid w:val="00861018"/>
    <w:rsid w:val="008615CC"/>
    <w:rsid w:val="008656ED"/>
    <w:rsid w:val="00880011"/>
    <w:rsid w:val="00887C27"/>
    <w:rsid w:val="00897473"/>
    <w:rsid w:val="008A01CF"/>
    <w:rsid w:val="008A67EA"/>
    <w:rsid w:val="008A7DB4"/>
    <w:rsid w:val="008B442D"/>
    <w:rsid w:val="008B73CC"/>
    <w:rsid w:val="008C222F"/>
    <w:rsid w:val="008C29EC"/>
    <w:rsid w:val="008C7E63"/>
    <w:rsid w:val="008D6651"/>
    <w:rsid w:val="008E0D75"/>
    <w:rsid w:val="008E5393"/>
    <w:rsid w:val="008E6F6C"/>
    <w:rsid w:val="008F29C9"/>
    <w:rsid w:val="008F5A39"/>
    <w:rsid w:val="0090115A"/>
    <w:rsid w:val="00901FAD"/>
    <w:rsid w:val="00906708"/>
    <w:rsid w:val="00907D80"/>
    <w:rsid w:val="0091770A"/>
    <w:rsid w:val="009446BF"/>
    <w:rsid w:val="00950A57"/>
    <w:rsid w:val="00977FC9"/>
    <w:rsid w:val="009847E6"/>
    <w:rsid w:val="00991A22"/>
    <w:rsid w:val="00991A3D"/>
    <w:rsid w:val="009A0CD0"/>
    <w:rsid w:val="009A19F3"/>
    <w:rsid w:val="009A6DF1"/>
    <w:rsid w:val="009B1946"/>
    <w:rsid w:val="009B5782"/>
    <w:rsid w:val="009B7F43"/>
    <w:rsid w:val="009C785E"/>
    <w:rsid w:val="009D0D27"/>
    <w:rsid w:val="009D1C2C"/>
    <w:rsid w:val="009D2E6B"/>
    <w:rsid w:val="009D7F35"/>
    <w:rsid w:val="009E0520"/>
    <w:rsid w:val="009E0A4B"/>
    <w:rsid w:val="009E292C"/>
    <w:rsid w:val="009E758C"/>
    <w:rsid w:val="009F4605"/>
    <w:rsid w:val="00A23713"/>
    <w:rsid w:val="00A30EA0"/>
    <w:rsid w:val="00A3351C"/>
    <w:rsid w:val="00A3523F"/>
    <w:rsid w:val="00A44563"/>
    <w:rsid w:val="00A67023"/>
    <w:rsid w:val="00A75472"/>
    <w:rsid w:val="00AB5F93"/>
    <w:rsid w:val="00AC7532"/>
    <w:rsid w:val="00AD030E"/>
    <w:rsid w:val="00AD2AEB"/>
    <w:rsid w:val="00AD66D9"/>
    <w:rsid w:val="00AE0E92"/>
    <w:rsid w:val="00AE248E"/>
    <w:rsid w:val="00AE25EC"/>
    <w:rsid w:val="00AE27F9"/>
    <w:rsid w:val="00AE405E"/>
    <w:rsid w:val="00AE6139"/>
    <w:rsid w:val="00AF084E"/>
    <w:rsid w:val="00AF1639"/>
    <w:rsid w:val="00AF5AAF"/>
    <w:rsid w:val="00B024F7"/>
    <w:rsid w:val="00B15A03"/>
    <w:rsid w:val="00B2373E"/>
    <w:rsid w:val="00B25074"/>
    <w:rsid w:val="00B3237C"/>
    <w:rsid w:val="00B36B92"/>
    <w:rsid w:val="00B418C9"/>
    <w:rsid w:val="00B43161"/>
    <w:rsid w:val="00B516B2"/>
    <w:rsid w:val="00B51AC0"/>
    <w:rsid w:val="00B522C4"/>
    <w:rsid w:val="00B52A69"/>
    <w:rsid w:val="00B62880"/>
    <w:rsid w:val="00B76EB0"/>
    <w:rsid w:val="00B8506A"/>
    <w:rsid w:val="00B87961"/>
    <w:rsid w:val="00B90611"/>
    <w:rsid w:val="00B92FBC"/>
    <w:rsid w:val="00BC1E8F"/>
    <w:rsid w:val="00BC389D"/>
    <w:rsid w:val="00BC438A"/>
    <w:rsid w:val="00BE1A11"/>
    <w:rsid w:val="00BE515F"/>
    <w:rsid w:val="00BF00F0"/>
    <w:rsid w:val="00BF7749"/>
    <w:rsid w:val="00C1077C"/>
    <w:rsid w:val="00C20451"/>
    <w:rsid w:val="00C41220"/>
    <w:rsid w:val="00C6056E"/>
    <w:rsid w:val="00C71909"/>
    <w:rsid w:val="00C816AD"/>
    <w:rsid w:val="00C85B4E"/>
    <w:rsid w:val="00C86375"/>
    <w:rsid w:val="00C878DB"/>
    <w:rsid w:val="00C8795E"/>
    <w:rsid w:val="00C958F1"/>
    <w:rsid w:val="00C979FE"/>
    <w:rsid w:val="00C97BF6"/>
    <w:rsid w:val="00CB6A71"/>
    <w:rsid w:val="00CB6DBD"/>
    <w:rsid w:val="00CC1551"/>
    <w:rsid w:val="00CF7E84"/>
    <w:rsid w:val="00D02EC8"/>
    <w:rsid w:val="00D113C8"/>
    <w:rsid w:val="00D243A0"/>
    <w:rsid w:val="00D263B7"/>
    <w:rsid w:val="00D53C56"/>
    <w:rsid w:val="00D56090"/>
    <w:rsid w:val="00D565E1"/>
    <w:rsid w:val="00D60D0D"/>
    <w:rsid w:val="00D92FA3"/>
    <w:rsid w:val="00D95019"/>
    <w:rsid w:val="00DA083D"/>
    <w:rsid w:val="00DA1371"/>
    <w:rsid w:val="00DA4DC3"/>
    <w:rsid w:val="00DA79F1"/>
    <w:rsid w:val="00DC1381"/>
    <w:rsid w:val="00DC3F01"/>
    <w:rsid w:val="00DD4D8D"/>
    <w:rsid w:val="00DE510F"/>
    <w:rsid w:val="00DF3E09"/>
    <w:rsid w:val="00DF7FA8"/>
    <w:rsid w:val="00E04CCA"/>
    <w:rsid w:val="00E065B9"/>
    <w:rsid w:val="00E06AA5"/>
    <w:rsid w:val="00E07A0D"/>
    <w:rsid w:val="00E07A4A"/>
    <w:rsid w:val="00E1132C"/>
    <w:rsid w:val="00E24239"/>
    <w:rsid w:val="00E316EA"/>
    <w:rsid w:val="00E3350B"/>
    <w:rsid w:val="00E41E16"/>
    <w:rsid w:val="00E64738"/>
    <w:rsid w:val="00E70E5C"/>
    <w:rsid w:val="00E72FEC"/>
    <w:rsid w:val="00E747B5"/>
    <w:rsid w:val="00E83F45"/>
    <w:rsid w:val="00E86497"/>
    <w:rsid w:val="00EB6BCD"/>
    <w:rsid w:val="00EC4272"/>
    <w:rsid w:val="00EC7D96"/>
    <w:rsid w:val="00ED09E7"/>
    <w:rsid w:val="00F02A03"/>
    <w:rsid w:val="00F051B8"/>
    <w:rsid w:val="00F067CB"/>
    <w:rsid w:val="00F11A70"/>
    <w:rsid w:val="00F12C9F"/>
    <w:rsid w:val="00F33A72"/>
    <w:rsid w:val="00F50F81"/>
    <w:rsid w:val="00F640C3"/>
    <w:rsid w:val="00F769C1"/>
    <w:rsid w:val="00F76A39"/>
    <w:rsid w:val="00F92D8D"/>
    <w:rsid w:val="00F95798"/>
    <w:rsid w:val="00F96615"/>
    <w:rsid w:val="00FA4DF8"/>
    <w:rsid w:val="00FB2A24"/>
    <w:rsid w:val="00FB4BE8"/>
    <w:rsid w:val="00FB5AC5"/>
    <w:rsid w:val="00FC54DD"/>
    <w:rsid w:val="00FF0EA3"/>
    <w:rsid w:val="00FF3D29"/>
    <w:rsid w:val="01CBA12E"/>
    <w:rsid w:val="025ACA60"/>
    <w:rsid w:val="052243D6"/>
    <w:rsid w:val="072F1077"/>
    <w:rsid w:val="07CE9760"/>
    <w:rsid w:val="0981C515"/>
    <w:rsid w:val="0A0FEE5F"/>
    <w:rsid w:val="0CA73D93"/>
    <w:rsid w:val="0D105B1C"/>
    <w:rsid w:val="0D6AE2B7"/>
    <w:rsid w:val="0F27C63C"/>
    <w:rsid w:val="0F29A7E6"/>
    <w:rsid w:val="0FE9BBC4"/>
    <w:rsid w:val="106C20E0"/>
    <w:rsid w:val="11D45195"/>
    <w:rsid w:val="13625709"/>
    <w:rsid w:val="14A61BE0"/>
    <w:rsid w:val="17F2B114"/>
    <w:rsid w:val="18956E61"/>
    <w:rsid w:val="191149B9"/>
    <w:rsid w:val="19C6DCDA"/>
    <w:rsid w:val="1B7002EB"/>
    <w:rsid w:val="20A54224"/>
    <w:rsid w:val="20E0A53F"/>
    <w:rsid w:val="21350048"/>
    <w:rsid w:val="218EB74B"/>
    <w:rsid w:val="22F4D57A"/>
    <w:rsid w:val="25C57F7C"/>
    <w:rsid w:val="260B4CB0"/>
    <w:rsid w:val="264ACF9B"/>
    <w:rsid w:val="27FF1FA6"/>
    <w:rsid w:val="28CE9F54"/>
    <w:rsid w:val="2B5A9888"/>
    <w:rsid w:val="2D9310E3"/>
    <w:rsid w:val="2EB53328"/>
    <w:rsid w:val="2F9D8004"/>
    <w:rsid w:val="2FA8DB52"/>
    <w:rsid w:val="30A11D85"/>
    <w:rsid w:val="33EEBADC"/>
    <w:rsid w:val="342C29A0"/>
    <w:rsid w:val="3510682E"/>
    <w:rsid w:val="36094B96"/>
    <w:rsid w:val="38957DF7"/>
    <w:rsid w:val="3B15FB56"/>
    <w:rsid w:val="3ED50CA2"/>
    <w:rsid w:val="3F025FD0"/>
    <w:rsid w:val="40B8D254"/>
    <w:rsid w:val="40FCBCCB"/>
    <w:rsid w:val="4290AC92"/>
    <w:rsid w:val="44172907"/>
    <w:rsid w:val="45B9F867"/>
    <w:rsid w:val="49340396"/>
    <w:rsid w:val="4E966498"/>
    <w:rsid w:val="4F1CB3DD"/>
    <w:rsid w:val="50825ED4"/>
    <w:rsid w:val="50A742C8"/>
    <w:rsid w:val="53A6BB06"/>
    <w:rsid w:val="565C0897"/>
    <w:rsid w:val="57522F57"/>
    <w:rsid w:val="58774F53"/>
    <w:rsid w:val="5F22686D"/>
    <w:rsid w:val="66944626"/>
    <w:rsid w:val="6704F213"/>
    <w:rsid w:val="67C8BAC3"/>
    <w:rsid w:val="69C02AFD"/>
    <w:rsid w:val="6AAF8282"/>
    <w:rsid w:val="6AF0B3A9"/>
    <w:rsid w:val="6C0510B5"/>
    <w:rsid w:val="6F8D4F50"/>
    <w:rsid w:val="6FA477F8"/>
    <w:rsid w:val="70241453"/>
    <w:rsid w:val="70B2626D"/>
    <w:rsid w:val="71008B56"/>
    <w:rsid w:val="73B51AAA"/>
    <w:rsid w:val="7484B96F"/>
    <w:rsid w:val="76149153"/>
    <w:rsid w:val="76BC1D0C"/>
    <w:rsid w:val="76E74F1C"/>
    <w:rsid w:val="7700AB9C"/>
    <w:rsid w:val="77198F15"/>
    <w:rsid w:val="7F8B2876"/>
    <w:rsid w:val="7F90E252"/>
    <w:rsid w:val="7FB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30400"/>
  <w15:chartTrackingRefBased/>
  <w15:docId w15:val="{45DDBB4B-C98C-4357-97B0-C872E54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2FBC"/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BC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B92FBC"/>
    <w:pPr>
      <w:tabs>
        <w:tab w:val="center" w:pos="4153"/>
        <w:tab w:val="right" w:pos="8306"/>
      </w:tabs>
    </w:pPr>
  </w:style>
  <w:style w:type="paragraph" w:customStyle="1" w:styleId="text">
    <w:name w:val="text"/>
    <w:rsid w:val="00B92FB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ipercze">
    <w:name w:val="Hyperlink"/>
    <w:unhideWhenUsed/>
    <w:rsid w:val="00B52A69"/>
    <w:rPr>
      <w:color w:val="0000FF"/>
      <w:u w:val="single"/>
    </w:rPr>
  </w:style>
  <w:style w:type="paragraph" w:customStyle="1" w:styleId="typedaddress">
    <w:name w:val="typed address"/>
    <w:rsid w:val="00B92FBC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rsid w:val="00B92FBC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92FBC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92FBC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92FBC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92FBC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92FBC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92FBC"/>
    <w:pPr>
      <w:ind w:left="624" w:hanging="284"/>
    </w:pPr>
  </w:style>
  <w:style w:type="paragraph" w:customStyle="1" w:styleId="Slogan">
    <w:name w:val="Slogan"/>
    <w:rsid w:val="00B92FBC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B52A69"/>
    <w:rPr>
      <w:rFonts w:ascii="Times New Roman" w:hAnsi="Times New Roman"/>
      <w:sz w:val="20"/>
      <w:lang w:val="fr-FR" w:eastAsia="fr-FR"/>
    </w:rPr>
  </w:style>
  <w:style w:type="character" w:customStyle="1" w:styleId="TekstprzypisudolnegoZnak">
    <w:name w:val="Tekst przypisu dolnego Znak"/>
    <w:aliases w:val="CE-Footnote Znak,Footnote Znak"/>
    <w:link w:val="Tekstprzypisudolnego"/>
    <w:uiPriority w:val="99"/>
    <w:rsid w:val="00B52A69"/>
    <w:rPr>
      <w:rFonts w:ascii="Times New Roman" w:hAnsi="Times New Roman"/>
      <w:lang w:val="fr-FR" w:eastAsia="fr-FR"/>
    </w:rPr>
  </w:style>
  <w:style w:type="character" w:styleId="Odwoanieprzypisudolnego">
    <w:name w:val="footnote reference"/>
    <w:unhideWhenUsed/>
    <w:rsid w:val="00B52A69"/>
    <w:rPr>
      <w:vertAlign w:val="superscript"/>
    </w:rPr>
  </w:style>
  <w:style w:type="paragraph" w:styleId="Tekstdymka">
    <w:name w:val="Balloon Text"/>
    <w:basedOn w:val="Normalny"/>
    <w:link w:val="TekstdymkaZnak"/>
    <w:rsid w:val="00B52A69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52A69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omylnaczcionkaakapitu"/>
    <w:rsid w:val="00130A16"/>
  </w:style>
  <w:style w:type="character" w:customStyle="1" w:styleId="atn">
    <w:name w:val="atn"/>
    <w:basedOn w:val="Domylnaczcionkaakapitu"/>
    <w:rsid w:val="00130A16"/>
  </w:style>
  <w:style w:type="character" w:customStyle="1" w:styleId="shorttext">
    <w:name w:val="short_text"/>
    <w:basedOn w:val="Domylnaczcionkaakapitu"/>
    <w:rsid w:val="00130A16"/>
  </w:style>
  <w:style w:type="paragraph" w:customStyle="1" w:styleId="Default">
    <w:name w:val="Default"/>
    <w:rsid w:val="00C878D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Zwykytekst">
    <w:name w:val="Plain Text"/>
    <w:basedOn w:val="Normalny"/>
    <w:semiHidden/>
    <w:rsid w:val="001E3A48"/>
    <w:rPr>
      <w:rFonts w:ascii="Consolas" w:hAnsi="Consolas"/>
      <w:sz w:val="21"/>
      <w:szCs w:val="21"/>
      <w:lang w:val="pl-PL"/>
    </w:rPr>
  </w:style>
  <w:style w:type="character" w:styleId="Odwoaniedokomentarza">
    <w:name w:val="annotation reference"/>
    <w:uiPriority w:val="99"/>
    <w:rsid w:val="00861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15CC"/>
    <w:rPr>
      <w:sz w:val="20"/>
    </w:rPr>
  </w:style>
  <w:style w:type="character" w:customStyle="1" w:styleId="TekstkomentarzaZnak">
    <w:name w:val="Tekst komentarza Znak"/>
    <w:link w:val="Tekstkomentarza"/>
    <w:rsid w:val="008615CC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8615CC"/>
    <w:rPr>
      <w:b/>
      <w:bCs/>
    </w:rPr>
  </w:style>
  <w:style w:type="character" w:customStyle="1" w:styleId="TematkomentarzaZnak">
    <w:name w:val="Temat komentarza Znak"/>
    <w:link w:val="Tematkomentarza"/>
    <w:rsid w:val="008615CC"/>
    <w:rPr>
      <w:b/>
      <w:bCs/>
      <w:lang w:val="en-GB"/>
    </w:rPr>
  </w:style>
  <w:style w:type="paragraph" w:styleId="NormalnyWeb">
    <w:name w:val="Normal (Web)"/>
    <w:basedOn w:val="Normalny"/>
    <w:uiPriority w:val="99"/>
    <w:rsid w:val="009847E6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paragraph" w:styleId="Akapitzlist">
    <w:name w:val="List Paragraph"/>
    <w:aliases w:val="L1,Numerowanie,Tytuły tabel i wykresów,Podsis rysunku,CW_Lista,sw tekst,Adresat stanowisko"/>
    <w:basedOn w:val="Normalny"/>
    <w:link w:val="AkapitzlistZnak"/>
    <w:uiPriority w:val="34"/>
    <w:qFormat/>
    <w:rsid w:val="00984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StopkaZnak">
    <w:name w:val="Stopka Znak"/>
    <w:link w:val="Stopka"/>
    <w:uiPriority w:val="99"/>
    <w:rsid w:val="00E24239"/>
    <w:rPr>
      <w:sz w:val="24"/>
      <w:lang w:val="en-GB"/>
    </w:rPr>
  </w:style>
  <w:style w:type="character" w:customStyle="1" w:styleId="NagwekZnak">
    <w:name w:val="Nagłówek Znak"/>
    <w:basedOn w:val="Domylnaczcionkaakapitu"/>
    <w:link w:val="Nagwek"/>
    <w:rsid w:val="009B1946"/>
    <w:rPr>
      <w:sz w:val="24"/>
      <w:lang w:val="en-GB"/>
    </w:rPr>
  </w:style>
  <w:style w:type="character" w:customStyle="1" w:styleId="AkapitzlistZnak">
    <w:name w:val="Akapit z listą Znak"/>
    <w:aliases w:val="L1 Znak,Numerowanie Znak,Tytuły tabel i wykresów Znak,Podsis rysunku Znak,CW_Lista Znak,sw tekst Znak,Adresat stanowisko Znak"/>
    <w:link w:val="Akapitzlist"/>
    <w:uiPriority w:val="34"/>
    <w:rsid w:val="00827B50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8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0A57"/>
    <w:rPr>
      <w:sz w:val="24"/>
      <w:lang w:val="en-GB"/>
    </w:rPr>
  </w:style>
  <w:style w:type="character" w:customStyle="1" w:styleId="AkapitzlistZnak1">
    <w:name w:val="Akapit z listą Znak1"/>
    <w:aliases w:val="L1 Znak1,Numerowanie Znak1,Tytuły tabel i wykresów Znak1,Podsis rysunku Znak1,CW_Lista Znak1,sw tekst Znak1,Adresat stanowisko Znak1"/>
    <w:uiPriority w:val="34"/>
    <w:rsid w:val="0090115A"/>
    <w:rPr>
      <w:rFonts w:eastAsia="Arial Unicode MS" w:cs="Arial Unicode MS"/>
      <w:color w:val="000000"/>
      <w:lang w:val="en-US"/>
    </w:rPr>
  </w:style>
  <w:style w:type="table" w:styleId="Tabela-Siatka">
    <w:name w:val="Table Grid"/>
    <w:basedOn w:val="Standardowy"/>
    <w:uiPriority w:val="39"/>
    <w:rsid w:val="0090115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omylnaczcionkaakapitu"/>
    <w:rsid w:val="00A3351C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omylnaczcionkaakapitu"/>
    <w:rsid w:val="00A3351C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msonormal">
    <w:name w:val="x_msonormal"/>
    <w:basedOn w:val="Normalny"/>
    <w:rsid w:val="00A75472"/>
    <w:rPr>
      <w:rFonts w:ascii="Aptos" w:eastAsiaTheme="minorHAnsi" w:hAnsi="Aptos" w:cs="Aptos"/>
      <w:szCs w:val="24"/>
      <w:lang w:val="pl-PL"/>
    </w:rPr>
  </w:style>
  <w:style w:type="paragraph" w:customStyle="1" w:styleId="CE-StandardText">
    <w:name w:val="CE-StandardText"/>
    <w:basedOn w:val="Normalny"/>
    <w:link w:val="CE-StandardTextZchn"/>
    <w:qFormat/>
    <w:rsid w:val="00491856"/>
    <w:pPr>
      <w:spacing w:before="120" w:line="276" w:lineRule="auto"/>
      <w:jc w:val="both"/>
    </w:pPr>
    <w:rPr>
      <w:rFonts w:ascii="Trebuchet MS" w:hAnsi="Trebuchet MS"/>
      <w:color w:val="000000" w:themeColor="text1"/>
      <w:sz w:val="20"/>
      <w:szCs w:val="18"/>
      <w:lang w:eastAsia="en-US"/>
    </w:rPr>
  </w:style>
  <w:style w:type="character" w:customStyle="1" w:styleId="CE-StandardTextZchn">
    <w:name w:val="CE-StandardText Zchn"/>
    <w:basedOn w:val="Domylnaczcionkaakapitu"/>
    <w:link w:val="CE-StandardText"/>
    <w:rsid w:val="00491856"/>
    <w:rPr>
      <w:rFonts w:ascii="Trebuchet MS" w:hAnsi="Trebuchet MS"/>
      <w:color w:val="000000" w:themeColor="text1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dz\Desktop\wwfletter_wawa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59CA9-F894-416E-96C7-C1B5C353E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16090-037C-40AA-B4E9-3F3946CFFAB9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customXml/itemProps3.xml><?xml version="1.0" encoding="utf-8"?>
<ds:datastoreItem xmlns:ds="http://schemas.openxmlformats.org/officeDocument/2006/customXml" ds:itemID="{47DDD9BA-E343-4601-BDAB-F3D557F9A3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8B180-6DC8-4072-86F0-8E6D73A5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wwfletter_wawa3</Template>
  <TotalTime>0</TotalTime>
  <Pages>3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Name</vt:lpstr>
    </vt:vector>
  </TitlesOfParts>
  <Company>River Design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Sylwia Wódz</dc:creator>
  <cp:keywords/>
  <cp:lastModifiedBy>Katarzyna Biała</cp:lastModifiedBy>
  <cp:revision>2</cp:revision>
  <cp:lastPrinted>2025-11-21T12:51:00Z</cp:lastPrinted>
  <dcterms:created xsi:type="dcterms:W3CDTF">2026-02-10T14:59:00Z</dcterms:created>
  <dcterms:modified xsi:type="dcterms:W3CDTF">2026-02-10T14:59:00Z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